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0E" w:rsidRDefault="007F2B0B">
      <w:pPr>
        <w:ind w:left="1508" w:hanging="1508"/>
        <w:jc w:val="center"/>
      </w:pPr>
      <w:bookmarkStart w:id="0" w:name="_GoBack"/>
      <w:bookmarkEnd w:id="0"/>
      <w:r>
        <w:rPr>
          <w:rStyle w:val="B"/>
          <w:rFonts w:eastAsia="標楷體"/>
          <w:sz w:val="72"/>
          <w:szCs w:val="72"/>
        </w:rPr>
        <w:t>選手個人切結書</w:t>
      </w:r>
    </w:p>
    <w:p w:rsidR="0022710E" w:rsidRDefault="0022710E">
      <w:pPr>
        <w:ind w:firstLine="640"/>
        <w:jc w:val="both"/>
      </w:pPr>
    </w:p>
    <w:p w:rsidR="0022710E" w:rsidRDefault="007F2B0B">
      <w:pPr>
        <w:ind w:firstLine="640"/>
        <w:jc w:val="both"/>
      </w:pPr>
      <w:r>
        <w:rPr>
          <w:rStyle w:val="B"/>
          <w:rFonts w:eastAsia="標楷體"/>
          <w:sz w:val="32"/>
          <w:szCs w:val="32"/>
        </w:rPr>
        <w:t>本人自願參加臺北市</w:t>
      </w:r>
      <w:r>
        <w:rPr>
          <w:rStyle w:val="B"/>
          <w:rFonts w:eastAsia="標楷體"/>
          <w:sz w:val="32"/>
          <w:szCs w:val="32"/>
        </w:rPr>
        <w:t>111</w:t>
      </w:r>
      <w:r>
        <w:rPr>
          <w:rStyle w:val="B"/>
          <w:rFonts w:eastAsia="標楷體"/>
          <w:sz w:val="32"/>
          <w:szCs w:val="32"/>
        </w:rPr>
        <w:t>學年度教育盃</w:t>
      </w:r>
      <w:r>
        <w:rPr>
          <w:rStyle w:val="B"/>
          <w:rFonts w:ascii="標楷體" w:eastAsia="標楷體" w:hAnsi="標楷體"/>
          <w:sz w:val="32"/>
          <w:szCs w:val="32"/>
        </w:rPr>
        <w:t>國民小學桌球</w:t>
      </w:r>
      <w:r>
        <w:rPr>
          <w:rStyle w:val="B"/>
          <w:rFonts w:eastAsia="標楷體"/>
          <w:sz w:val="32"/>
          <w:szCs w:val="32"/>
        </w:rPr>
        <w:t>錦標賽</w:t>
      </w:r>
      <w:r>
        <w:rPr>
          <w:rStyle w:val="B"/>
          <w:rFonts w:ascii="標楷體" w:eastAsia="標楷體" w:hAnsi="標楷體"/>
          <w:sz w:val="32"/>
          <w:szCs w:val="32"/>
        </w:rPr>
        <w:t>，並已經由家長協助評估可參加劇烈運動競賽。比賽期間遵照比賽規範，所附報名資料、證件等完全屬實、正確，亦未隱瞞相關運動傷害，如因</w:t>
      </w:r>
      <w:r>
        <w:rPr>
          <w:rFonts w:ascii="標楷體" w:eastAsia="標楷體" w:hAnsi="標楷體"/>
          <w:sz w:val="32"/>
          <w:szCs w:val="32"/>
        </w:rPr>
        <w:t>個人未遵照大會規範、教練指示</w:t>
      </w:r>
      <w:r>
        <w:rPr>
          <w:rStyle w:val="B"/>
          <w:rFonts w:ascii="標楷體" w:eastAsia="標楷體" w:hAnsi="標楷體"/>
          <w:sz w:val="32"/>
          <w:szCs w:val="32"/>
        </w:rPr>
        <w:t>或</w:t>
      </w:r>
      <w:r>
        <w:rPr>
          <w:rFonts w:ascii="標楷體" w:eastAsia="標楷體" w:hAnsi="標楷體"/>
          <w:sz w:val="32"/>
          <w:szCs w:val="32"/>
        </w:rPr>
        <w:t>因不恰當、不安全行為</w:t>
      </w:r>
      <w:r>
        <w:rPr>
          <w:rStyle w:val="B"/>
          <w:rFonts w:ascii="標楷體" w:eastAsia="標楷體" w:hAnsi="標楷體"/>
          <w:sz w:val="32"/>
          <w:szCs w:val="32"/>
        </w:rPr>
        <w:t>造成任何傷害，本人願意自行負責，及遵照大會有關規定給予的保險之權益。</w:t>
      </w:r>
    </w:p>
    <w:p w:rsidR="0022710E" w:rsidRDefault="0022710E"/>
    <w:p w:rsidR="0022710E" w:rsidRDefault="0022710E"/>
    <w:p w:rsidR="0022710E" w:rsidRDefault="007F2B0B">
      <w:pPr>
        <w:ind w:left="1510" w:hanging="1510"/>
      </w:pPr>
      <w:r>
        <w:rPr>
          <w:rStyle w:val="B"/>
          <w:rFonts w:eastAsia="標楷體"/>
          <w:sz w:val="32"/>
          <w:szCs w:val="32"/>
        </w:rPr>
        <w:t>參賽單位：</w:t>
      </w:r>
    </w:p>
    <w:p w:rsidR="0022710E" w:rsidRDefault="0022710E">
      <w:pPr>
        <w:ind w:left="1510" w:hanging="1510"/>
      </w:pPr>
    </w:p>
    <w:p w:rsidR="0022710E" w:rsidRDefault="0022710E">
      <w:pPr>
        <w:ind w:left="1510" w:hanging="1510"/>
      </w:pPr>
    </w:p>
    <w:p w:rsidR="0022710E" w:rsidRDefault="007F2B0B">
      <w:pPr>
        <w:ind w:left="1510" w:hanging="1510"/>
      </w:pPr>
      <w:r>
        <w:rPr>
          <w:rStyle w:val="B"/>
          <w:rFonts w:eastAsia="標楷體"/>
          <w:sz w:val="32"/>
          <w:szCs w:val="32"/>
        </w:rPr>
        <w:t>參加選手簽名：</w:t>
      </w:r>
    </w:p>
    <w:p w:rsidR="0022710E" w:rsidRDefault="0022710E">
      <w:pPr>
        <w:ind w:left="1510" w:hanging="1510"/>
      </w:pPr>
    </w:p>
    <w:p w:rsidR="0022710E" w:rsidRDefault="0022710E">
      <w:pPr>
        <w:ind w:left="1510" w:hanging="1510"/>
      </w:pPr>
    </w:p>
    <w:p w:rsidR="0022710E" w:rsidRDefault="007F2B0B">
      <w:pPr>
        <w:ind w:left="1510" w:hanging="1510"/>
      </w:pPr>
      <w:r>
        <w:rPr>
          <w:rStyle w:val="B"/>
          <w:rFonts w:eastAsia="標楷體"/>
          <w:sz w:val="32"/>
          <w:szCs w:val="32"/>
        </w:rPr>
        <w:t>家長或監護人簽名：</w:t>
      </w:r>
    </w:p>
    <w:p w:rsidR="0022710E" w:rsidRDefault="0022710E">
      <w:pPr>
        <w:ind w:left="1510" w:hanging="1510"/>
      </w:pPr>
    </w:p>
    <w:p w:rsidR="0022710E" w:rsidRDefault="0022710E">
      <w:pPr>
        <w:ind w:left="1510" w:hanging="1510"/>
      </w:pPr>
    </w:p>
    <w:p w:rsidR="0022710E" w:rsidRDefault="007F2B0B">
      <w:pPr>
        <w:ind w:left="1510" w:hanging="1510"/>
      </w:pPr>
      <w:r>
        <w:rPr>
          <w:rStyle w:val="B"/>
          <w:rFonts w:eastAsia="標楷體"/>
          <w:sz w:val="32"/>
          <w:szCs w:val="32"/>
        </w:rPr>
        <w:t>所屬教練簽名：</w:t>
      </w:r>
    </w:p>
    <w:p w:rsidR="0022710E" w:rsidRDefault="0022710E">
      <w:pPr>
        <w:ind w:left="1510" w:hanging="1510"/>
      </w:pPr>
    </w:p>
    <w:p w:rsidR="0022710E" w:rsidRDefault="0022710E">
      <w:pPr>
        <w:ind w:left="1510" w:hanging="1510"/>
      </w:pPr>
    </w:p>
    <w:p w:rsidR="0022710E" w:rsidRDefault="0022710E">
      <w:pPr>
        <w:ind w:left="1510" w:hanging="1510"/>
      </w:pPr>
    </w:p>
    <w:p w:rsidR="0022710E" w:rsidRDefault="007F2B0B">
      <w:r>
        <w:rPr>
          <w:rStyle w:val="B"/>
          <w:rFonts w:eastAsia="標楷體"/>
          <w:sz w:val="32"/>
          <w:szCs w:val="32"/>
        </w:rPr>
        <w:t>中華民國</w:t>
      </w:r>
      <w:r>
        <w:rPr>
          <w:rStyle w:val="B"/>
          <w:rFonts w:eastAsia="標楷體"/>
          <w:sz w:val="32"/>
          <w:szCs w:val="32"/>
        </w:rPr>
        <w:t>112</w:t>
      </w:r>
      <w:r>
        <w:rPr>
          <w:rStyle w:val="B"/>
          <w:rFonts w:eastAsia="標楷體"/>
          <w:sz w:val="32"/>
          <w:szCs w:val="32"/>
        </w:rPr>
        <w:t>年</w:t>
      </w:r>
      <w:r>
        <w:rPr>
          <w:rStyle w:val="B"/>
          <w:rFonts w:eastAsia="標楷體"/>
          <w:sz w:val="32"/>
          <w:szCs w:val="32"/>
        </w:rPr>
        <w:t>2</w:t>
      </w:r>
      <w:r>
        <w:rPr>
          <w:rStyle w:val="B"/>
          <w:rFonts w:eastAsia="標楷體"/>
          <w:sz w:val="32"/>
          <w:szCs w:val="32"/>
        </w:rPr>
        <w:t>月　　日</w:t>
      </w:r>
    </w:p>
    <w:sectPr w:rsidR="0022710E">
      <w:pgSz w:w="11906" w:h="16838"/>
      <w:pgMar w:top="1134" w:right="1418" w:bottom="1134" w:left="141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0B" w:rsidRDefault="007F2B0B">
      <w:r>
        <w:separator/>
      </w:r>
    </w:p>
  </w:endnote>
  <w:endnote w:type="continuationSeparator" w:id="0">
    <w:p w:rsidR="007F2B0B" w:rsidRDefault="007F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0B" w:rsidRDefault="007F2B0B">
      <w:r>
        <w:rPr>
          <w:color w:val="000000"/>
        </w:rPr>
        <w:separator/>
      </w:r>
    </w:p>
  </w:footnote>
  <w:footnote w:type="continuationSeparator" w:id="0">
    <w:p w:rsidR="007F2B0B" w:rsidRDefault="007F2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2710E"/>
    <w:rsid w:val="0022710E"/>
    <w:rsid w:val="007F2B0B"/>
    <w:rsid w:val="00951A24"/>
    <w:rsid w:val="00E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C2BAC-A422-4431-B7F0-81153C48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  <w:style w:type="character" w:customStyle="1" w:styleId="B">
    <w:name w:val="無 B"/>
    <w:rPr>
      <w:lang w:val="zh-TW" w:eastAsia="zh-TW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pPr>
      <w:widowControl/>
      <w:suppressAutoHyphens w:val="0"/>
      <w:ind w:left="48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AEAA-60744</dc:creator>
  <cp:lastModifiedBy>劉雅文</cp:lastModifiedBy>
  <cp:revision>2</cp:revision>
  <cp:lastPrinted>2022-08-12T08:49:00Z</cp:lastPrinted>
  <dcterms:created xsi:type="dcterms:W3CDTF">2023-01-05T02:19:00Z</dcterms:created>
  <dcterms:modified xsi:type="dcterms:W3CDTF">2023-01-05T02:19:00Z</dcterms:modified>
</cp:coreProperties>
</file>