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97" w:rsidRPr="003946E9" w:rsidRDefault="00807497">
      <w:pPr>
        <w:rPr>
          <w:rFonts w:ascii="標楷體" w:eastAsia="標楷體" w:hAnsi="標楷體"/>
          <w:b/>
          <w:sz w:val="40"/>
          <w:szCs w:val="40"/>
        </w:rPr>
      </w:pPr>
      <w:r w:rsidRPr="003946E9">
        <w:rPr>
          <w:rFonts w:ascii="標楷體" w:eastAsia="標楷體" w:hAnsi="標楷體" w:hint="eastAsia"/>
          <w:b/>
          <w:sz w:val="40"/>
          <w:szCs w:val="40"/>
        </w:rPr>
        <w:t>臺北市藝術亮點學校</w:t>
      </w:r>
      <w:r w:rsidRPr="003946E9">
        <w:rPr>
          <w:rFonts w:ascii="標楷體" w:eastAsia="標楷體" w:hAnsi="標楷體"/>
          <w:b/>
          <w:sz w:val="40"/>
          <w:szCs w:val="40"/>
        </w:rPr>
        <w:t>—</w:t>
      </w:r>
      <w:r w:rsidRPr="003946E9">
        <w:rPr>
          <w:rFonts w:ascii="標楷體" w:eastAsia="標楷體" w:hAnsi="標楷體" w:hint="eastAsia"/>
          <w:b/>
          <w:sz w:val="40"/>
          <w:szCs w:val="40"/>
        </w:rPr>
        <w:t>東園國小親子陶藝體驗活動簡章</w:t>
      </w:r>
    </w:p>
    <w:p w:rsidR="00807497" w:rsidRPr="003946E9" w:rsidRDefault="00807497">
      <w:pPr>
        <w:rPr>
          <w:b/>
        </w:rPr>
      </w:pPr>
    </w:p>
    <w:p w:rsidR="00807497" w:rsidRPr="003946E9" w:rsidRDefault="00807497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主旨：</w:t>
      </w:r>
      <w:r w:rsidRPr="003946E9">
        <w:rPr>
          <w:rFonts w:ascii="標楷體" w:eastAsia="標楷體" w:hAnsi="標楷體" w:cs="新細明體" w:hint="eastAsia"/>
          <w:b/>
          <w:kern w:val="0"/>
          <w:szCs w:val="24"/>
        </w:rPr>
        <w:t>建構優質藝術學習環境，增進學生藝術體驗與生活美學實踐；整合藝術教育資源體系，</w:t>
      </w:r>
    </w:p>
    <w:p w:rsidR="00807497" w:rsidRPr="003946E9" w:rsidRDefault="00807497" w:rsidP="00D92299">
      <w:pPr>
        <w:pStyle w:val="ListParagraph"/>
        <w:ind w:leftChars="0" w:left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cs="新細明體"/>
          <w:b/>
          <w:kern w:val="0"/>
          <w:szCs w:val="24"/>
        </w:rPr>
        <w:t xml:space="preserve">           </w:t>
      </w:r>
      <w:r w:rsidRPr="003946E9">
        <w:rPr>
          <w:rFonts w:ascii="標楷體" w:eastAsia="標楷體" w:hAnsi="標楷體" w:cs="新細明體" w:hint="eastAsia"/>
          <w:b/>
          <w:kern w:val="0"/>
          <w:szCs w:val="24"/>
        </w:rPr>
        <w:t>深化學生藝術人文與生活美學涵養，擴大藝術教育資源運用與影響。</w:t>
      </w:r>
    </w:p>
    <w:p w:rsidR="00807497" w:rsidRPr="003946E9" w:rsidRDefault="00807497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參加對象：凡本市國小一、二、三年級學童及其家長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每一學童限家長一人</w:t>
      </w:r>
      <w:r w:rsidRPr="003946E9">
        <w:rPr>
          <w:rFonts w:ascii="標楷體" w:eastAsia="標楷體" w:hAnsi="標楷體"/>
          <w:b/>
        </w:rPr>
        <w:t>)</w:t>
      </w:r>
    </w:p>
    <w:p w:rsidR="00807497" w:rsidRPr="003946E9" w:rsidRDefault="00807497" w:rsidP="00E17DB7">
      <w:pPr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三、</w:t>
      </w:r>
      <w:r w:rsidRPr="003946E9">
        <w:rPr>
          <w:rFonts w:ascii="標楷體" w:eastAsia="標楷體" w:hAnsi="標楷體"/>
          <w:b/>
        </w:rPr>
        <w:t xml:space="preserve"> </w:t>
      </w:r>
      <w:r w:rsidRPr="003946E9">
        <w:rPr>
          <w:rFonts w:ascii="標楷體" w:eastAsia="標楷體" w:hAnsi="標楷體" w:hint="eastAsia"/>
          <w:b/>
        </w:rPr>
        <w:t>活動時間：第一梯次</w:t>
      </w:r>
      <w:r w:rsidRPr="003946E9">
        <w:rPr>
          <w:rFonts w:ascii="標楷體" w:eastAsia="標楷體" w:hAnsi="標楷體"/>
          <w:b/>
        </w:rPr>
        <w:t>09/27</w:t>
      </w:r>
      <w:r w:rsidRPr="003946E9">
        <w:rPr>
          <w:rFonts w:ascii="標楷體" w:eastAsia="標楷體" w:hAnsi="標楷體" w:hint="eastAsia"/>
          <w:b/>
        </w:rPr>
        <w:t>、</w:t>
      </w:r>
      <w:r w:rsidRPr="003946E9">
        <w:rPr>
          <w:rFonts w:ascii="標楷體" w:eastAsia="標楷體" w:hAnsi="標楷體"/>
          <w:b/>
        </w:rPr>
        <w:t>10/04</w:t>
      </w:r>
      <w:r w:rsidRPr="003946E9">
        <w:rPr>
          <w:rFonts w:ascii="標楷體" w:eastAsia="標楷體" w:hAnsi="標楷體" w:hint="eastAsia"/>
          <w:b/>
        </w:rPr>
        <w:t>星期六，上午</w:t>
      </w:r>
      <w:r w:rsidRPr="003946E9">
        <w:rPr>
          <w:rFonts w:ascii="標楷體" w:eastAsia="標楷體" w:hAnsi="標楷體"/>
          <w:b/>
        </w:rPr>
        <w:t>8:00-1200</w:t>
      </w:r>
    </w:p>
    <w:p w:rsidR="00807497" w:rsidRPr="003946E9" w:rsidRDefault="00807497" w:rsidP="00E17DB7">
      <w:pPr>
        <w:pStyle w:val="ListParagraph"/>
        <w:ind w:leftChars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 xml:space="preserve">           </w:t>
      </w:r>
      <w:r w:rsidRPr="003946E9">
        <w:rPr>
          <w:rFonts w:ascii="標楷體" w:eastAsia="標楷體" w:hAnsi="標楷體" w:hint="eastAsia"/>
          <w:b/>
        </w:rPr>
        <w:t>第二梯次</w:t>
      </w:r>
      <w:r w:rsidRPr="003946E9">
        <w:rPr>
          <w:rFonts w:ascii="標楷體" w:eastAsia="標楷體" w:hAnsi="標楷體"/>
          <w:b/>
        </w:rPr>
        <w:t>10/18</w:t>
      </w:r>
      <w:r w:rsidRPr="003946E9">
        <w:rPr>
          <w:rFonts w:ascii="標楷體" w:eastAsia="標楷體" w:hAnsi="標楷體" w:hint="eastAsia"/>
          <w:b/>
        </w:rPr>
        <w:t>、</w:t>
      </w:r>
      <w:r w:rsidRPr="003946E9">
        <w:rPr>
          <w:rFonts w:ascii="標楷體" w:eastAsia="標楷體" w:hAnsi="標楷體"/>
          <w:b/>
        </w:rPr>
        <w:t>10/25</w:t>
      </w:r>
      <w:r w:rsidRPr="003946E9">
        <w:rPr>
          <w:rFonts w:ascii="標楷體" w:eastAsia="標楷體" w:hAnsi="標楷體" w:hint="eastAsia"/>
          <w:b/>
        </w:rPr>
        <w:t>星期六，上午</w:t>
      </w:r>
      <w:r w:rsidRPr="003946E9">
        <w:rPr>
          <w:rFonts w:ascii="標楷體" w:eastAsia="標楷體" w:hAnsi="標楷體"/>
          <w:b/>
        </w:rPr>
        <w:t>8:00-1200</w:t>
      </w:r>
    </w:p>
    <w:p w:rsidR="00807497" w:rsidRPr="003946E9" w:rsidRDefault="00807497" w:rsidP="00E17DB7">
      <w:pPr>
        <w:pStyle w:val="ListParagraph"/>
        <w:ind w:leftChars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 xml:space="preserve">           </w:t>
      </w:r>
      <w:r w:rsidRPr="003946E9">
        <w:rPr>
          <w:rFonts w:ascii="標楷體" w:eastAsia="標楷體" w:hAnsi="標楷體" w:hint="eastAsia"/>
          <w:b/>
        </w:rPr>
        <w:t>第三梯次</w:t>
      </w:r>
      <w:r w:rsidRPr="003946E9">
        <w:rPr>
          <w:rFonts w:ascii="標楷體" w:eastAsia="標楷體" w:hAnsi="標楷體"/>
          <w:b/>
        </w:rPr>
        <w:t>11/01</w:t>
      </w:r>
      <w:r w:rsidRPr="003946E9">
        <w:rPr>
          <w:rFonts w:ascii="標楷體" w:eastAsia="標楷體" w:hAnsi="標楷體" w:hint="eastAsia"/>
          <w:b/>
        </w:rPr>
        <w:t>、</w:t>
      </w:r>
      <w:r w:rsidRPr="003946E9">
        <w:rPr>
          <w:rFonts w:ascii="標楷體" w:eastAsia="標楷體" w:hAnsi="標楷體"/>
          <w:b/>
        </w:rPr>
        <w:t>11/08</w:t>
      </w:r>
      <w:r w:rsidRPr="003946E9">
        <w:rPr>
          <w:rFonts w:ascii="標楷體" w:eastAsia="標楷體" w:hAnsi="標楷體" w:hint="eastAsia"/>
          <w:b/>
        </w:rPr>
        <w:t>星期六，上午</w:t>
      </w:r>
      <w:r w:rsidRPr="003946E9">
        <w:rPr>
          <w:rFonts w:ascii="標楷體" w:eastAsia="標楷體" w:hAnsi="標楷體"/>
          <w:b/>
        </w:rPr>
        <w:t>8:00-1200</w:t>
      </w:r>
    </w:p>
    <w:p w:rsidR="00807497" w:rsidRPr="003946E9" w:rsidRDefault="00807497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活動名額：每梯次限</w:t>
      </w:r>
      <w:r w:rsidRPr="003946E9">
        <w:rPr>
          <w:rFonts w:ascii="標楷體" w:eastAsia="標楷體" w:hAnsi="標楷體"/>
          <w:b/>
        </w:rPr>
        <w:t>12</w:t>
      </w:r>
      <w:r w:rsidRPr="003946E9">
        <w:rPr>
          <w:rFonts w:ascii="標楷體" w:eastAsia="標楷體" w:hAnsi="標楷體" w:hint="eastAsia"/>
          <w:b/>
        </w:rPr>
        <w:t>組親子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親屬關係即可</w:t>
      </w:r>
      <w:r w:rsidRPr="003946E9">
        <w:rPr>
          <w:rFonts w:ascii="標楷體" w:eastAsia="標楷體" w:hAnsi="標楷體"/>
          <w:b/>
        </w:rPr>
        <w:t>)</w:t>
      </w:r>
      <w:r w:rsidRPr="003946E9">
        <w:rPr>
          <w:rFonts w:ascii="標楷體" w:eastAsia="標楷體" w:hAnsi="標楷體" w:hint="eastAsia"/>
          <w:b/>
        </w:rPr>
        <w:t>參加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共限</w:t>
      </w:r>
      <w:r w:rsidRPr="003946E9">
        <w:rPr>
          <w:rFonts w:ascii="標楷體" w:eastAsia="標楷體" w:hAnsi="標楷體"/>
          <w:b/>
        </w:rPr>
        <w:t>24</w:t>
      </w:r>
      <w:r w:rsidRPr="003946E9">
        <w:rPr>
          <w:rFonts w:ascii="標楷體" w:eastAsia="標楷體" w:hAnsi="標楷體" w:hint="eastAsia"/>
          <w:b/>
        </w:rPr>
        <w:t>人</w:t>
      </w:r>
      <w:r w:rsidRPr="003946E9">
        <w:rPr>
          <w:rFonts w:ascii="標楷體" w:eastAsia="標楷體" w:hAnsi="標楷體"/>
          <w:b/>
        </w:rPr>
        <w:t>)</w:t>
      </w:r>
      <w:r w:rsidRPr="003946E9">
        <w:rPr>
          <w:rFonts w:ascii="標楷體" w:eastAsia="標楷體" w:hAnsi="標楷體" w:hint="eastAsia"/>
          <w:b/>
        </w:rPr>
        <w:t>，限親子共同報名，額滿為止。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東園國小得優先保留</w:t>
      </w:r>
      <w:r w:rsidRPr="003946E9">
        <w:rPr>
          <w:rFonts w:ascii="標楷體" w:eastAsia="標楷體" w:hAnsi="標楷體"/>
          <w:b/>
        </w:rPr>
        <w:t>3</w:t>
      </w:r>
      <w:r w:rsidRPr="003946E9">
        <w:rPr>
          <w:rFonts w:ascii="標楷體" w:eastAsia="標楷體" w:hAnsi="標楷體" w:hint="eastAsia"/>
          <w:b/>
        </w:rPr>
        <w:t>組，視報名狀況開放</w:t>
      </w:r>
      <w:r w:rsidRPr="003946E9">
        <w:rPr>
          <w:rFonts w:ascii="標楷體" w:eastAsia="標楷體" w:hAnsi="標楷體"/>
          <w:b/>
        </w:rPr>
        <w:t>)</w:t>
      </w:r>
    </w:p>
    <w:p w:rsidR="00807497" w:rsidRPr="003946E9" w:rsidRDefault="00807497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報名時間：即日起至</w:t>
      </w:r>
      <w:r w:rsidRPr="003946E9">
        <w:rPr>
          <w:rFonts w:ascii="標楷體" w:eastAsia="標楷體" w:hAnsi="標楷體"/>
          <w:b/>
        </w:rPr>
        <w:t>9</w:t>
      </w:r>
      <w:r w:rsidRPr="003946E9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/>
          <w:b/>
        </w:rPr>
        <w:t>24</w:t>
      </w:r>
      <w:r w:rsidRPr="003946E9">
        <w:rPr>
          <w:rFonts w:ascii="標楷體" w:eastAsia="標楷體" w:hAnsi="標楷體" w:hint="eastAsia"/>
          <w:b/>
        </w:rPr>
        <w:t>日截止。</w:t>
      </w:r>
    </w:p>
    <w:p w:rsidR="00807497" w:rsidRDefault="00807497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報名地點：臺北市立東園國小教務處，電話</w:t>
      </w:r>
      <w:r w:rsidRPr="003946E9">
        <w:rPr>
          <w:rFonts w:ascii="標楷體" w:eastAsia="標楷體" w:hAnsi="標楷體"/>
          <w:b/>
        </w:rPr>
        <w:t>23034803-1203</w:t>
      </w:r>
    </w:p>
    <w:p w:rsidR="00807497" w:rsidRPr="003946E9" w:rsidRDefault="00807497" w:rsidP="00F45C53">
      <w:pPr>
        <w:pStyle w:val="ListParagraph"/>
        <w:ind w:leftChars="0" w:left="600" w:firstLineChars="450" w:firstLine="108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（地址：臺北市萬華區東園街</w:t>
      </w:r>
      <w:r>
        <w:rPr>
          <w:rFonts w:ascii="標楷體" w:eastAsia="標楷體" w:hAnsi="標楷體"/>
          <w:b/>
        </w:rPr>
        <w:t>195</w:t>
      </w:r>
      <w:r>
        <w:rPr>
          <w:rFonts w:ascii="標楷體" w:eastAsia="標楷體" w:hAnsi="標楷體" w:hint="eastAsia"/>
          <w:b/>
        </w:rPr>
        <w:t>號）</w:t>
      </w:r>
    </w:p>
    <w:p w:rsidR="00807497" w:rsidRPr="003946E9" w:rsidRDefault="00807497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活動費用：免費</w:t>
      </w:r>
    </w:p>
    <w:p w:rsidR="00807497" w:rsidRPr="003946E9" w:rsidRDefault="00807497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活動地點：本校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 w:rsidRPr="003946E9">
          <w:rPr>
            <w:rFonts w:ascii="標楷體" w:eastAsia="標楷體" w:hAnsi="標楷體"/>
            <w:b/>
          </w:rPr>
          <w:t>3F</w:t>
        </w:r>
      </w:smartTag>
      <w:r w:rsidRPr="003946E9">
        <w:rPr>
          <w:rFonts w:ascii="標楷體" w:eastAsia="標楷體" w:hAnsi="標楷體" w:hint="eastAsia"/>
          <w:b/>
        </w:rPr>
        <w:t>陶藝教室</w:t>
      </w:r>
    </w:p>
    <w:p w:rsidR="00807497" w:rsidRPr="003946E9" w:rsidRDefault="00807497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課程師資：本校藝術才能美術班美術教師</w:t>
      </w:r>
    </w:p>
    <w:p w:rsidR="00807497" w:rsidRPr="003946E9" w:rsidRDefault="00807497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課程內容：</w:t>
      </w:r>
    </w:p>
    <w:tbl>
      <w:tblPr>
        <w:tblpPr w:leftFromText="180" w:rightFromText="180" w:vertAnchor="text" w:horzAnchor="page" w:tblpX="1653" w:tblpY="181"/>
        <w:tblW w:w="5440" w:type="dxa"/>
        <w:tblCellMar>
          <w:left w:w="28" w:type="dxa"/>
          <w:right w:w="28" w:type="dxa"/>
        </w:tblCellMar>
        <w:tblLook w:val="00A0"/>
      </w:tblPr>
      <w:tblGrid>
        <w:gridCol w:w="1468"/>
        <w:gridCol w:w="1320"/>
        <w:gridCol w:w="2652"/>
      </w:tblGrid>
      <w:tr w:rsidR="00807497" w:rsidRPr="003946E9" w:rsidTr="00D92299">
        <w:trPr>
          <w:trHeight w:val="615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梯次別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26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課程內容</w:t>
            </w:r>
          </w:p>
        </w:tc>
      </w:tr>
      <w:tr w:rsidR="00807497" w:rsidRPr="003946E9" w:rsidTr="00D92299">
        <w:trPr>
          <w:trHeight w:val="420"/>
        </w:trPr>
        <w:tc>
          <w:tcPr>
            <w:tcW w:w="146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0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9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27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46E9">
              <w:rPr>
                <w:rFonts w:ascii="標楷體" w:eastAsia="標楷體" w:hAnsi="標楷體" w:hint="eastAsia"/>
                <w:b/>
                <w:sz w:val="28"/>
                <w:szCs w:val="28"/>
              </w:rPr>
              <w:t>陶藝體驗及創作</w:t>
            </w:r>
          </w:p>
          <w:p w:rsidR="00807497" w:rsidRPr="003946E9" w:rsidRDefault="00807497" w:rsidP="00F74EBC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3946E9">
              <w:rPr>
                <w:rFonts w:ascii="標楷體" w:eastAsia="標楷體" w:hAnsi="標楷體"/>
                <w:b/>
                <w:sz w:val="27"/>
                <w:szCs w:val="27"/>
              </w:rPr>
              <w:t>(</w:t>
            </w:r>
            <w:r w:rsidRPr="003946E9">
              <w:rPr>
                <w:rFonts w:ascii="標楷體" w:eastAsia="標楷體" w:hAnsi="標楷體" w:hint="eastAsia"/>
                <w:b/>
                <w:sz w:val="27"/>
                <w:szCs w:val="27"/>
              </w:rPr>
              <w:t>含手拉坯與土板成形、土條成形、立體構成等各項陶藝探索</w:t>
            </w:r>
            <w:r w:rsidRPr="003946E9">
              <w:rPr>
                <w:rFonts w:ascii="標楷體" w:eastAsia="標楷體" w:hAnsi="標楷體"/>
                <w:b/>
                <w:sz w:val="27"/>
                <w:szCs w:val="27"/>
              </w:rPr>
              <w:t>)</w:t>
            </w:r>
          </w:p>
        </w:tc>
      </w:tr>
      <w:tr w:rsidR="00807497" w:rsidRPr="003946E9" w:rsidTr="00D92299">
        <w:trPr>
          <w:trHeight w:val="512"/>
        </w:trPr>
        <w:tc>
          <w:tcPr>
            <w:tcW w:w="1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97" w:rsidRPr="003946E9" w:rsidRDefault="00807497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10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0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4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807497" w:rsidRPr="003946E9" w:rsidTr="00D92299">
        <w:trPr>
          <w:trHeight w:val="548"/>
        </w:trPr>
        <w:tc>
          <w:tcPr>
            <w:tcW w:w="146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2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0"/>
                <w:attr w:name="Year" w:val="2014"/>
              </w:smartTagPr>
              <w:r w:rsidRPr="003946E9">
                <w:rPr>
                  <w:rFonts w:ascii="標楷體" w:eastAsia="標楷體" w:hAnsi="標楷體" w:cs="新細明體"/>
                  <w:b/>
                  <w:kern w:val="0"/>
                  <w:szCs w:val="24"/>
                </w:rPr>
                <w:t>10</w:t>
              </w:r>
              <w:r w:rsidRPr="003946E9">
                <w:rPr>
                  <w:rFonts w:ascii="標楷體" w:eastAsia="標楷體" w:hAnsi="標楷體" w:cs="新細明體" w:hint="eastAsia"/>
                  <w:b/>
                  <w:kern w:val="0"/>
                  <w:szCs w:val="24"/>
                </w:rPr>
                <w:t>月</w:t>
              </w:r>
              <w:r w:rsidRPr="003946E9">
                <w:rPr>
                  <w:rFonts w:ascii="標楷體" w:eastAsia="標楷體" w:hAnsi="標楷體" w:cs="新細明體"/>
                  <w:b/>
                  <w:kern w:val="0"/>
                  <w:szCs w:val="24"/>
                </w:rPr>
                <w:t>18</w:t>
              </w:r>
              <w:r w:rsidRPr="003946E9">
                <w:rPr>
                  <w:rFonts w:ascii="標楷體" w:eastAsia="標楷體" w:hAnsi="標楷體" w:cs="新細明體" w:hint="eastAsia"/>
                  <w:b/>
                  <w:kern w:val="0"/>
                  <w:szCs w:val="24"/>
                </w:rPr>
                <w:t>日</w:t>
              </w:r>
            </w:smartTag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807497" w:rsidRPr="003946E9" w:rsidTr="00D92299">
        <w:trPr>
          <w:trHeight w:val="514"/>
        </w:trPr>
        <w:tc>
          <w:tcPr>
            <w:tcW w:w="1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97" w:rsidRPr="003946E9" w:rsidRDefault="00807497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45C53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10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25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807497" w:rsidRPr="003946E9" w:rsidTr="00D92299">
        <w:trPr>
          <w:trHeight w:val="536"/>
        </w:trPr>
        <w:tc>
          <w:tcPr>
            <w:tcW w:w="146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3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0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807497" w:rsidRPr="003946E9" w:rsidTr="00D92299">
        <w:trPr>
          <w:trHeight w:val="510"/>
        </w:trPr>
        <w:tc>
          <w:tcPr>
            <w:tcW w:w="146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07497" w:rsidRPr="003946E9" w:rsidRDefault="00807497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07497" w:rsidRPr="003946E9" w:rsidRDefault="00807497" w:rsidP="00F45C53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08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07497" w:rsidRPr="003946E9" w:rsidRDefault="00807497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:rsidR="00807497" w:rsidRPr="003946E9" w:rsidRDefault="00807497" w:rsidP="00F74EBC">
      <w:pPr>
        <w:pStyle w:val="ListParagraph"/>
        <w:ind w:leftChars="0" w:left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 xml:space="preserve">              </w:t>
      </w:r>
    </w:p>
    <w:p w:rsidR="00807497" w:rsidRPr="003946E9" w:rsidRDefault="00807497" w:rsidP="00950FE1">
      <w:pPr>
        <w:pBdr>
          <w:bottom w:val="single" w:sz="6" w:space="1" w:color="auto"/>
        </w:pBdr>
        <w:rPr>
          <w:rFonts w:ascii="標楷體" w:eastAsia="標楷體" w:hAnsi="標楷體"/>
          <w:b/>
        </w:rPr>
      </w:pPr>
    </w:p>
    <w:p w:rsidR="00807497" w:rsidRPr="003946E9" w:rsidRDefault="00807497" w:rsidP="00950FE1">
      <w:pPr>
        <w:pBdr>
          <w:bottom w:val="single" w:sz="6" w:space="1" w:color="auto"/>
        </w:pBdr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>_______________________________________________________________________________________</w:t>
      </w:r>
    </w:p>
    <w:p w:rsidR="00807497" w:rsidRPr="003946E9" w:rsidRDefault="00807497" w:rsidP="000D6E83">
      <w:pPr>
        <w:jc w:val="center"/>
        <w:rPr>
          <w:b/>
          <w:sz w:val="27"/>
          <w:szCs w:val="27"/>
        </w:rPr>
      </w:pPr>
      <w:r w:rsidRPr="003946E9">
        <w:rPr>
          <w:rFonts w:ascii="標楷體" w:eastAsia="標楷體" w:hAnsi="標楷體" w:hint="eastAsia"/>
          <w:b/>
          <w:sz w:val="27"/>
          <w:szCs w:val="27"/>
        </w:rPr>
        <w:t>臺北市藝術亮點學校</w:t>
      </w:r>
      <w:r w:rsidRPr="003946E9">
        <w:rPr>
          <w:rFonts w:ascii="標楷體" w:eastAsia="標楷體" w:hAnsi="標楷體"/>
          <w:b/>
          <w:sz w:val="27"/>
          <w:szCs w:val="27"/>
        </w:rPr>
        <w:t>—</w:t>
      </w:r>
      <w:r w:rsidRPr="003946E9">
        <w:rPr>
          <w:rFonts w:ascii="標楷體" w:eastAsia="標楷體" w:hAnsi="標楷體" w:hint="eastAsia"/>
          <w:b/>
          <w:sz w:val="27"/>
          <w:szCs w:val="27"/>
        </w:rPr>
        <w:t>東園國小親子陶藝體驗活動報名表</w:t>
      </w:r>
    </w:p>
    <w:p w:rsidR="00807497" w:rsidRPr="003946E9" w:rsidRDefault="00807497" w:rsidP="00D92299">
      <w:pPr>
        <w:adjustRightInd w:val="0"/>
        <w:snapToGrid w:val="0"/>
        <w:spacing w:line="460" w:lineRule="exac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校名：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學生姓名：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家長姓名：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  </w:t>
      </w:r>
    </w:p>
    <w:p w:rsidR="00807497" w:rsidRPr="003946E9" w:rsidRDefault="00807497" w:rsidP="0068263A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連絡電話：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  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>E-MAIL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                      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                               </w:t>
      </w:r>
    </w:p>
    <w:p w:rsidR="00807497" w:rsidRPr="003946E9" w:rsidRDefault="00807497" w:rsidP="000D6E83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報名參加者請依志願填寫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946E9">
          <w:rPr>
            <w:rFonts w:ascii="標楷體" w:eastAsia="標楷體" w:hAnsi="標楷體" w:cs="新細明體"/>
            <w:b/>
            <w:kern w:val="0"/>
            <w:sz w:val="28"/>
            <w:szCs w:val="28"/>
          </w:rPr>
          <w:t>1.2.3</w:t>
        </w:r>
      </w:smartTag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，以利報名額滿時進行梯次調整</w:t>
      </w:r>
    </w:p>
    <w:p w:rsidR="00807497" w:rsidRPr="003946E9" w:rsidRDefault="00807497" w:rsidP="000D6E83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□第一梯次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□第二梯次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□第三梯次</w:t>
      </w:r>
    </w:p>
    <w:p w:rsidR="00807497" w:rsidRPr="003946E9" w:rsidRDefault="00807497" w:rsidP="000D6E83">
      <w:pPr>
        <w:rPr>
          <w:rFonts w:ascii="標楷體" w:eastAsia="標楷體" w:hAnsi="標楷體" w:cs="新細明體"/>
          <w:b/>
          <w:kern w:val="0"/>
          <w:sz w:val="27"/>
          <w:szCs w:val="27"/>
        </w:rPr>
      </w:pP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※報名表填寫後請傳真至</w:t>
      </w:r>
      <w:r w:rsidRPr="003946E9">
        <w:rPr>
          <w:rFonts w:ascii="標楷體" w:eastAsia="標楷體" w:hAnsi="標楷體" w:cs="新細明體"/>
          <w:b/>
          <w:kern w:val="0"/>
          <w:sz w:val="27"/>
          <w:szCs w:val="27"/>
        </w:rPr>
        <w:t>23018044</w:t>
      </w: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教務處陳老師或</w:t>
      </w:r>
      <w:r w:rsidRPr="003946E9">
        <w:rPr>
          <w:rFonts w:ascii="標楷體" w:eastAsia="標楷體" w:hAnsi="標楷體" w:cs="新細明體"/>
          <w:b/>
          <w:kern w:val="0"/>
          <w:sz w:val="27"/>
          <w:szCs w:val="27"/>
        </w:rPr>
        <w:t>MAIL</w:t>
      </w: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至</w:t>
      </w:r>
      <w:r>
        <w:rPr>
          <w:rFonts w:ascii="標楷體" w:eastAsia="標楷體" w:hAnsi="標楷體" w:cs="新細明體"/>
          <w:b/>
          <w:kern w:val="0"/>
          <w:sz w:val="27"/>
          <w:szCs w:val="27"/>
        </w:rPr>
        <w:t xml:space="preserve"> </w:t>
      </w:r>
      <w:r w:rsidRPr="00F45C53">
        <w:rPr>
          <w:rFonts w:ascii="Arial" w:hAnsi="Arial" w:cs="Arial"/>
          <w:color w:val="000000"/>
          <w:sz w:val="27"/>
          <w:szCs w:val="27"/>
        </w:rPr>
        <w:t>tymodsir@gmail.com</w:t>
      </w:r>
    </w:p>
    <w:p w:rsidR="00807497" w:rsidRPr="003946E9" w:rsidRDefault="00807497" w:rsidP="000D6E83">
      <w:pPr>
        <w:rPr>
          <w:rFonts w:ascii="標楷體" w:eastAsia="標楷體" w:hAnsi="標楷體" w:cs="新細明體"/>
          <w:b/>
          <w:kern w:val="0"/>
          <w:sz w:val="27"/>
          <w:szCs w:val="27"/>
        </w:rPr>
      </w:pP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錄取名單將於</w:t>
      </w:r>
      <w:r>
        <w:rPr>
          <w:rFonts w:ascii="標楷體" w:eastAsia="標楷體" w:hAnsi="標楷體" w:cs="新細明體" w:hint="eastAsia"/>
          <w:b/>
          <w:kern w:val="0"/>
          <w:sz w:val="27"/>
          <w:szCs w:val="27"/>
        </w:rPr>
        <w:t>東園國小</w:t>
      </w: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網頁公告</w:t>
      </w:r>
      <w:bookmarkStart w:id="0" w:name="_GoBack"/>
      <w:bookmarkEnd w:id="0"/>
    </w:p>
    <w:p w:rsidR="00807497" w:rsidRPr="003946E9" w:rsidRDefault="00807497" w:rsidP="0068263A">
      <w:pPr>
        <w:rPr>
          <w:b/>
          <w:u w:val="single"/>
        </w:rPr>
      </w:pPr>
    </w:p>
    <w:sectPr w:rsidR="00807497" w:rsidRPr="003946E9" w:rsidSect="00950F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497" w:rsidRDefault="00807497" w:rsidP="00AC4547">
      <w:r>
        <w:separator/>
      </w:r>
    </w:p>
  </w:endnote>
  <w:endnote w:type="continuationSeparator" w:id="0">
    <w:p w:rsidR="00807497" w:rsidRDefault="00807497" w:rsidP="00AC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497" w:rsidRDefault="00807497" w:rsidP="00AC4547">
      <w:r>
        <w:separator/>
      </w:r>
    </w:p>
  </w:footnote>
  <w:footnote w:type="continuationSeparator" w:id="0">
    <w:p w:rsidR="00807497" w:rsidRDefault="00807497" w:rsidP="00AC4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7153C"/>
    <w:multiLevelType w:val="hybridMultilevel"/>
    <w:tmpl w:val="FF66948A"/>
    <w:lvl w:ilvl="0" w:tplc="2F66EBA0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2B6"/>
    <w:rsid w:val="00087CD6"/>
    <w:rsid w:val="000D6E83"/>
    <w:rsid w:val="00134E88"/>
    <w:rsid w:val="001802B6"/>
    <w:rsid w:val="002426D3"/>
    <w:rsid w:val="00252041"/>
    <w:rsid w:val="002555B6"/>
    <w:rsid w:val="003609BC"/>
    <w:rsid w:val="003946E9"/>
    <w:rsid w:val="004027FF"/>
    <w:rsid w:val="004E3659"/>
    <w:rsid w:val="0051052A"/>
    <w:rsid w:val="005460E3"/>
    <w:rsid w:val="006461C8"/>
    <w:rsid w:val="0068263A"/>
    <w:rsid w:val="006E0D9E"/>
    <w:rsid w:val="00734415"/>
    <w:rsid w:val="0077560B"/>
    <w:rsid w:val="007C4E6D"/>
    <w:rsid w:val="007E7F6E"/>
    <w:rsid w:val="00807497"/>
    <w:rsid w:val="00837ABB"/>
    <w:rsid w:val="00950FE1"/>
    <w:rsid w:val="009F17B7"/>
    <w:rsid w:val="00AC4547"/>
    <w:rsid w:val="00AE33E1"/>
    <w:rsid w:val="00C6098B"/>
    <w:rsid w:val="00D56CFD"/>
    <w:rsid w:val="00D60020"/>
    <w:rsid w:val="00D92299"/>
    <w:rsid w:val="00E17DB7"/>
    <w:rsid w:val="00F056BC"/>
    <w:rsid w:val="00F31781"/>
    <w:rsid w:val="00F45C53"/>
    <w:rsid w:val="00F7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8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02B6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AC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454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C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454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154</Words>
  <Characters>882</Characters>
  <Application>Microsoft Office Outlook</Application>
  <DocSecurity>0</DocSecurity>
  <Lines>0</Lines>
  <Paragraphs>0</Paragraphs>
  <ScaleCrop>false</ScaleCrop>
  <Company>mychat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台北市藝術亮點學校—東園國小親子陶藝體驗活動簡章</dc:title>
  <dc:subject/>
  <dc:creator>SuperXP</dc:creator>
  <cp:keywords/>
  <dc:description/>
  <cp:lastModifiedBy>mia</cp:lastModifiedBy>
  <cp:revision>2</cp:revision>
  <dcterms:created xsi:type="dcterms:W3CDTF">2014-09-15T04:26:00Z</dcterms:created>
  <dcterms:modified xsi:type="dcterms:W3CDTF">2014-09-15T04:26:00Z</dcterms:modified>
</cp:coreProperties>
</file>