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E2" w:rsidRPr="000A0469" w:rsidRDefault="009F08E2" w:rsidP="00DB48FB">
      <w:pPr>
        <w:spacing w:afterLines="100" w:line="42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  <w:lang w:val="zh-TW"/>
        </w:rPr>
      </w:pPr>
      <w:r w:rsidRPr="000A0469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  <w:lang w:val="zh-TW"/>
        </w:rPr>
        <w:t>臺北市政府倡廉教育校園深耕計畫</w:t>
      </w:r>
    </w:p>
    <w:p w:rsidR="009F08E2" w:rsidRPr="000A0469" w:rsidRDefault="009F08E2" w:rsidP="00DB48FB">
      <w:pPr>
        <w:pStyle w:val="ListParagraph"/>
        <w:numPr>
          <w:ilvl w:val="0"/>
          <w:numId w:val="1"/>
        </w:numPr>
        <w:spacing w:beforeLines="50" w:line="420" w:lineRule="exact"/>
        <w:ind w:leftChars="0" w:left="675" w:hangingChars="241" w:hanging="675"/>
        <w:rPr>
          <w:rFonts w:ascii="標楷體" w:eastAsia="標楷體" w:hAnsi="標楷體" w:cs="標楷體"/>
          <w:color w:val="000000"/>
          <w:kern w:val="0"/>
          <w:sz w:val="28"/>
          <w:szCs w:val="28"/>
          <w:lang w:val="zh-TW"/>
        </w:rPr>
      </w:pPr>
      <w:r w:rsidRPr="000A0469">
        <w:rPr>
          <w:rFonts w:ascii="標楷體" w:eastAsia="標楷體" w:hAnsi="標楷體" w:cs="標楷體" w:hint="eastAsia"/>
          <w:color w:val="000000"/>
          <w:kern w:val="0"/>
          <w:sz w:val="28"/>
          <w:szCs w:val="28"/>
          <w:lang w:val="zh-TW"/>
        </w:rPr>
        <w:t>依據：</w:t>
      </w:r>
    </w:p>
    <w:p w:rsidR="009F08E2" w:rsidRPr="000A0469" w:rsidRDefault="009F08E2" w:rsidP="00C8257F">
      <w:pPr>
        <w:pStyle w:val="ListParagraph"/>
        <w:spacing w:line="420" w:lineRule="exact"/>
        <w:ind w:leftChars="0" w:left="680"/>
        <w:rPr>
          <w:rFonts w:ascii="標楷體" w:eastAsia="標楷體" w:hAnsi="標楷體" w:cs="標楷體"/>
          <w:color w:val="000000"/>
          <w:kern w:val="0"/>
          <w:sz w:val="28"/>
          <w:szCs w:val="28"/>
          <w:lang w:val="zh-TW"/>
        </w:rPr>
      </w:pPr>
      <w:r w:rsidRPr="000A0469">
        <w:rPr>
          <w:rFonts w:ascii="標楷體" w:eastAsia="標楷體" w:hAnsi="標楷體" w:cs="標楷體" w:hint="eastAsia"/>
          <w:color w:val="000000"/>
          <w:kern w:val="0"/>
          <w:sz w:val="28"/>
          <w:szCs w:val="28"/>
          <w:lang w:val="zh-TW"/>
        </w:rPr>
        <w:t>行政院</w:t>
      </w:r>
      <w:r w:rsidRPr="000A0469">
        <w:rPr>
          <w:rFonts w:ascii="標楷體" w:eastAsia="標楷體" w:hAnsi="標楷體" w:cs="標楷體"/>
          <w:color w:val="000000"/>
          <w:kern w:val="0"/>
          <w:sz w:val="28"/>
          <w:szCs w:val="28"/>
          <w:lang w:val="zh-TW"/>
        </w:rPr>
        <w:t>101</w:t>
      </w:r>
      <w:r w:rsidRPr="000A0469">
        <w:rPr>
          <w:rFonts w:ascii="標楷體" w:eastAsia="標楷體" w:hAnsi="標楷體" w:cs="標楷體" w:hint="eastAsia"/>
          <w:color w:val="000000"/>
          <w:kern w:val="0"/>
          <w:sz w:val="28"/>
          <w:szCs w:val="28"/>
          <w:lang w:val="zh-TW"/>
        </w:rPr>
        <w:t>年</w:t>
      </w:r>
      <w:r w:rsidRPr="000A0469">
        <w:rPr>
          <w:rFonts w:ascii="標楷體" w:eastAsia="標楷體" w:hAnsi="標楷體" w:cs="標楷體"/>
          <w:color w:val="000000"/>
          <w:kern w:val="0"/>
          <w:sz w:val="28"/>
          <w:szCs w:val="28"/>
          <w:lang w:val="zh-TW"/>
        </w:rPr>
        <w:t>12</w:t>
      </w:r>
      <w:r w:rsidRPr="000A0469">
        <w:rPr>
          <w:rFonts w:ascii="標楷體" w:eastAsia="標楷體" w:hAnsi="標楷體" w:cs="標楷體" w:hint="eastAsia"/>
          <w:color w:val="000000"/>
          <w:kern w:val="0"/>
          <w:sz w:val="28"/>
          <w:szCs w:val="28"/>
          <w:lang w:val="zh-TW"/>
        </w:rPr>
        <w:t>月</w:t>
      </w:r>
      <w:r w:rsidRPr="000A0469">
        <w:rPr>
          <w:rFonts w:ascii="標楷體" w:eastAsia="標楷體" w:hAnsi="標楷體" w:cs="標楷體"/>
          <w:color w:val="000000"/>
          <w:kern w:val="0"/>
          <w:sz w:val="28"/>
          <w:szCs w:val="28"/>
          <w:lang w:val="zh-TW"/>
        </w:rPr>
        <w:t>28</w:t>
      </w:r>
      <w:r w:rsidRPr="000A0469">
        <w:rPr>
          <w:rFonts w:ascii="標楷體" w:eastAsia="標楷體" w:hAnsi="標楷體" w:cs="標楷體" w:hint="eastAsia"/>
          <w:color w:val="000000"/>
          <w:kern w:val="0"/>
          <w:sz w:val="28"/>
          <w:szCs w:val="28"/>
          <w:lang w:val="zh-TW"/>
        </w:rPr>
        <w:t>日院臺法揆字第</w:t>
      </w:r>
      <w:r w:rsidRPr="000A0469">
        <w:rPr>
          <w:rFonts w:ascii="標楷體" w:eastAsia="標楷體" w:hAnsi="標楷體" w:cs="標楷體"/>
          <w:color w:val="000000"/>
          <w:kern w:val="0"/>
          <w:sz w:val="28"/>
          <w:szCs w:val="28"/>
          <w:lang w:val="zh-TW"/>
        </w:rPr>
        <w:t>1010075595</w:t>
      </w:r>
      <w:r w:rsidRPr="000A0469">
        <w:rPr>
          <w:rFonts w:ascii="標楷體" w:eastAsia="標楷體" w:hAnsi="標楷體" w:cs="標楷體" w:hint="eastAsia"/>
          <w:color w:val="000000"/>
          <w:kern w:val="0"/>
          <w:sz w:val="28"/>
          <w:szCs w:val="28"/>
          <w:lang w:val="zh-TW"/>
        </w:rPr>
        <w:t>號函頒修正「國家廉政建設行動方案」肆、四（三）「推動校園誠信，深化學子品格教育」執行策略。</w:t>
      </w:r>
    </w:p>
    <w:p w:rsidR="009F08E2" w:rsidRPr="000A0469" w:rsidRDefault="009F08E2" w:rsidP="00DB48FB">
      <w:pPr>
        <w:pStyle w:val="ListParagraph"/>
        <w:numPr>
          <w:ilvl w:val="0"/>
          <w:numId w:val="1"/>
        </w:numPr>
        <w:spacing w:beforeLines="50" w:line="420" w:lineRule="exact"/>
        <w:ind w:leftChars="0" w:left="675" w:hangingChars="241" w:hanging="675"/>
        <w:rPr>
          <w:rFonts w:ascii="標楷體" w:eastAsia="標楷體" w:hAnsi="標楷體"/>
          <w:color w:val="000000"/>
          <w:sz w:val="28"/>
          <w:szCs w:val="28"/>
        </w:rPr>
      </w:pP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目的：</w:t>
      </w:r>
    </w:p>
    <w:p w:rsidR="009F08E2" w:rsidRPr="000A0469" w:rsidRDefault="009F08E2" w:rsidP="00C8257F">
      <w:pPr>
        <w:pStyle w:val="ListParagraph"/>
        <w:spacing w:line="420" w:lineRule="exact"/>
        <w:ind w:leftChars="0" w:left="680"/>
        <w:rPr>
          <w:rFonts w:ascii="標楷體" w:eastAsia="標楷體" w:hAnsi="標楷體"/>
          <w:color w:val="000000"/>
          <w:kern w:val="0"/>
          <w:sz w:val="28"/>
          <w:szCs w:val="28"/>
          <w:lang w:val="zh-TW"/>
        </w:rPr>
      </w:pPr>
      <w:r w:rsidRPr="000A0469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為</w:t>
      </w:r>
      <w:r w:rsidRPr="000A0469">
        <w:rPr>
          <w:rFonts w:ascii="標楷體" w:eastAsia="標楷體" w:hAnsi="標楷體" w:cs="標楷體" w:hint="eastAsia"/>
          <w:color w:val="000000"/>
          <w:kern w:val="0"/>
          <w:sz w:val="28"/>
          <w:szCs w:val="28"/>
          <w:lang w:val="zh-TW"/>
        </w:rPr>
        <w:t>使品德教育與民主法治等核心價值向下深耕，</w:t>
      </w:r>
      <w:r w:rsidRPr="000A0469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培育學童反貪腐、反賄選及生活法律常識，</w:t>
      </w:r>
      <w:r w:rsidRPr="000A0469">
        <w:rPr>
          <w:rFonts w:ascii="標楷體" w:eastAsia="標楷體" w:hAnsi="標楷體" w:cs="標楷體" w:hint="eastAsia"/>
          <w:color w:val="000000"/>
          <w:kern w:val="0"/>
          <w:sz w:val="28"/>
          <w:szCs w:val="28"/>
          <w:lang w:val="zh-TW"/>
        </w:rPr>
        <w:t>規劃透過公私部門協力，運用志工深入校園，</w:t>
      </w:r>
      <w:r w:rsidRPr="00404258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藉由廉政故事導讀、宣導影片播映及有獎徵答互動等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寓教於樂</w:t>
      </w:r>
      <w:r w:rsidRPr="00404258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方式</w:t>
      </w:r>
      <w:r w:rsidRPr="000A0469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，建立學童對於廉能政府與法律常識之基本認知，進而形塑品德核心價值與行為準則，孕育優質誠信文化</w:t>
      </w:r>
      <w:r w:rsidRPr="000A0469">
        <w:rPr>
          <w:rFonts w:ascii="標楷體" w:eastAsia="標楷體" w:hAnsi="標楷體" w:cs="標楷體" w:hint="eastAsia"/>
          <w:color w:val="000000"/>
          <w:kern w:val="0"/>
          <w:sz w:val="28"/>
          <w:szCs w:val="28"/>
          <w:lang w:val="zh-TW"/>
        </w:rPr>
        <w:t>。</w:t>
      </w:r>
    </w:p>
    <w:p w:rsidR="009F08E2" w:rsidRPr="000A0469" w:rsidRDefault="009F08E2" w:rsidP="00DB48FB">
      <w:pPr>
        <w:pStyle w:val="ListParagraph"/>
        <w:numPr>
          <w:ilvl w:val="0"/>
          <w:numId w:val="1"/>
        </w:numPr>
        <w:spacing w:beforeLines="50" w:line="420" w:lineRule="exact"/>
        <w:ind w:leftChars="0" w:left="675" w:hangingChars="241" w:hanging="675"/>
        <w:rPr>
          <w:rFonts w:ascii="標楷體" w:eastAsia="標楷體" w:hAnsi="標楷體"/>
          <w:color w:val="000000"/>
          <w:sz w:val="28"/>
          <w:szCs w:val="28"/>
        </w:rPr>
      </w:pP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主辦單位：臺北市政府</w:t>
      </w:r>
    </w:p>
    <w:p w:rsidR="009F08E2" w:rsidRPr="000A0469" w:rsidRDefault="009F08E2" w:rsidP="00C8257F">
      <w:pPr>
        <w:pStyle w:val="ListParagraph"/>
        <w:spacing w:line="420" w:lineRule="exact"/>
        <w:ind w:leftChars="0" w:left="680"/>
        <w:rPr>
          <w:rFonts w:ascii="標楷體" w:eastAsia="標楷體" w:hAnsi="標楷體"/>
          <w:color w:val="000000"/>
          <w:sz w:val="28"/>
          <w:szCs w:val="28"/>
        </w:rPr>
      </w:pP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承辦單位：臺北市政府政風處、臺北市政府教育局</w:t>
      </w:r>
    </w:p>
    <w:p w:rsidR="009F08E2" w:rsidRPr="000A0469" w:rsidRDefault="009F08E2" w:rsidP="00C8257F">
      <w:pPr>
        <w:pStyle w:val="ListParagraph"/>
        <w:spacing w:line="420" w:lineRule="exact"/>
        <w:ind w:leftChars="0" w:left="680"/>
        <w:rPr>
          <w:rFonts w:ascii="標楷體" w:eastAsia="標楷體" w:hAnsi="標楷體"/>
          <w:color w:val="000000"/>
          <w:sz w:val="28"/>
          <w:szCs w:val="28"/>
        </w:rPr>
      </w:pP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協辦單位：臺灣透明組織協會</w:t>
      </w:r>
    </w:p>
    <w:p w:rsidR="009F08E2" w:rsidRPr="000A0469" w:rsidRDefault="009F08E2" w:rsidP="00DB48FB">
      <w:pPr>
        <w:pStyle w:val="ListParagraph"/>
        <w:numPr>
          <w:ilvl w:val="0"/>
          <w:numId w:val="1"/>
        </w:numPr>
        <w:spacing w:beforeLines="50" w:line="420" w:lineRule="exact"/>
        <w:ind w:leftChars="0" w:left="675" w:hangingChars="241" w:hanging="67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實施期間：</w:t>
      </w:r>
      <w:r w:rsidRPr="000A0469">
        <w:rPr>
          <w:rFonts w:ascii="標楷體" w:eastAsia="標楷體" w:hAnsi="標楷體"/>
          <w:color w:val="000000"/>
          <w:sz w:val="28"/>
          <w:szCs w:val="28"/>
        </w:rPr>
        <w:t>102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0A0469">
        <w:rPr>
          <w:rFonts w:ascii="標楷體" w:eastAsia="標楷體" w:hAnsi="標楷體"/>
          <w:color w:val="000000"/>
          <w:sz w:val="28"/>
          <w:szCs w:val="28"/>
        </w:rPr>
        <w:t>9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0A0469">
        <w:rPr>
          <w:rFonts w:ascii="標楷體" w:eastAsia="標楷體" w:hAnsi="標楷體"/>
          <w:color w:val="000000"/>
          <w:sz w:val="28"/>
          <w:szCs w:val="28"/>
        </w:rPr>
        <w:t>1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日起至</w:t>
      </w:r>
      <w:r w:rsidRPr="000A0469"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0A0469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0A0469">
        <w:rPr>
          <w:rFonts w:ascii="標楷體" w:eastAsia="標楷體" w:hAnsi="標楷體"/>
          <w:color w:val="000000"/>
          <w:sz w:val="28"/>
          <w:szCs w:val="28"/>
        </w:rPr>
        <w:t>31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日止</w:t>
      </w:r>
    </w:p>
    <w:p w:rsidR="009F08E2" w:rsidRPr="000A0469" w:rsidRDefault="009F08E2" w:rsidP="00DB48FB">
      <w:pPr>
        <w:pStyle w:val="ListParagraph"/>
        <w:numPr>
          <w:ilvl w:val="0"/>
          <w:numId w:val="1"/>
        </w:numPr>
        <w:spacing w:beforeLines="50" w:line="420" w:lineRule="exact"/>
        <w:ind w:leftChars="0" w:left="675" w:hangingChars="241" w:hanging="675"/>
        <w:rPr>
          <w:rFonts w:ascii="標楷體" w:eastAsia="標楷體" w:hAnsi="標楷體"/>
          <w:color w:val="000000"/>
          <w:sz w:val="28"/>
          <w:szCs w:val="28"/>
        </w:rPr>
      </w:pP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實施對象：臺北市公私立國民小學三、四年級學生</w:t>
      </w:r>
    </w:p>
    <w:p w:rsidR="009F08E2" w:rsidRPr="000A0469" w:rsidRDefault="009F08E2" w:rsidP="00DB48FB">
      <w:pPr>
        <w:pStyle w:val="ListParagraph"/>
        <w:numPr>
          <w:ilvl w:val="0"/>
          <w:numId w:val="1"/>
        </w:numPr>
        <w:spacing w:beforeLines="50" w:line="420" w:lineRule="exact"/>
        <w:ind w:leftChars="0" w:left="675" w:hangingChars="241" w:hanging="675"/>
        <w:rPr>
          <w:rFonts w:ascii="標楷體" w:eastAsia="標楷體" w:hAnsi="標楷體"/>
          <w:color w:val="000000"/>
          <w:sz w:val="28"/>
          <w:szCs w:val="28"/>
        </w:rPr>
      </w:pP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實施方式及分工：</w:t>
      </w:r>
    </w:p>
    <w:p w:rsidR="009F08E2" w:rsidRDefault="009F08E2" w:rsidP="00DB48FB">
      <w:pPr>
        <w:pStyle w:val="ListParagraph"/>
        <w:numPr>
          <w:ilvl w:val="0"/>
          <w:numId w:val="5"/>
        </w:numPr>
        <w:spacing w:beforeLines="50" w:line="420" w:lineRule="exact"/>
        <w:ind w:leftChars="0" w:left="120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活動內容：</w:t>
      </w:r>
    </w:p>
    <w:p w:rsidR="009F08E2" w:rsidRDefault="009F08E2" w:rsidP="00DB48FB">
      <w:pPr>
        <w:pStyle w:val="ListParagraph"/>
        <w:numPr>
          <w:ilvl w:val="0"/>
          <w:numId w:val="10"/>
        </w:numPr>
        <w:spacing w:beforeLines="50" w:line="420" w:lineRule="exact"/>
        <w:ind w:leftChars="0" w:left="1854" w:hanging="86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動畫賞析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（三）故事演說</w:t>
      </w:r>
    </w:p>
    <w:p w:rsidR="009F08E2" w:rsidRDefault="009F08E2" w:rsidP="00DB48FB">
      <w:pPr>
        <w:pStyle w:val="ListParagraph"/>
        <w:numPr>
          <w:ilvl w:val="0"/>
          <w:numId w:val="10"/>
        </w:numPr>
        <w:spacing w:afterLines="50" w:line="420" w:lineRule="exact"/>
        <w:ind w:leftChars="0" w:left="1854" w:hanging="86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影片賞析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（四）有獎徵答</w:t>
      </w:r>
    </w:p>
    <w:p w:rsidR="009F08E2" w:rsidRPr="000A0469" w:rsidRDefault="009F08E2" w:rsidP="00DB48FB">
      <w:pPr>
        <w:pStyle w:val="ListParagraph"/>
        <w:numPr>
          <w:ilvl w:val="0"/>
          <w:numId w:val="5"/>
        </w:numPr>
        <w:spacing w:beforeLines="50" w:afterLines="50" w:line="4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教材嚴選：</w:t>
      </w:r>
    </w:p>
    <w:p w:rsidR="009F08E2" w:rsidRPr="000A0469" w:rsidRDefault="009F08E2" w:rsidP="00DB48FB">
      <w:pPr>
        <w:pStyle w:val="ListParagraph"/>
        <w:numPr>
          <w:ilvl w:val="0"/>
          <w:numId w:val="6"/>
        </w:numPr>
        <w:spacing w:beforeLines="50" w:afterLines="50" w:line="4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影音：由臺灣透明組織提供「動畫法治公民教育課程」系列影帶（以卡通動畫方式製作，將抽象的廉政概念以生動活潑的影像展現，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包含如何反貪腐、貪腐的後果、拒絕賄選等篇章）；及由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及法務部廉政署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提供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「守法拒毒迎向陽光」影片（以實景情境劇方式製作，將拒毒及生活法律概念透過劇情傳達，包含行賄有罪篇、拒毒篇），作為課程</w:t>
      </w:r>
      <w:r>
        <w:rPr>
          <w:rFonts w:ascii="標楷體" w:eastAsia="標楷體" w:hAnsi="標楷體" w:hint="eastAsia"/>
          <w:color w:val="000000"/>
          <w:sz w:val="28"/>
          <w:szCs w:val="28"/>
        </w:rPr>
        <w:t>播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放教材。</w:t>
      </w:r>
    </w:p>
    <w:p w:rsidR="009F08E2" w:rsidRPr="000A0469" w:rsidRDefault="009F08E2" w:rsidP="00DB48FB">
      <w:pPr>
        <w:pStyle w:val="ListParagraph"/>
        <w:numPr>
          <w:ilvl w:val="0"/>
          <w:numId w:val="6"/>
        </w:numPr>
        <w:spacing w:beforeLines="50" w:afterLines="50" w:line="42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圖書：由法務部廉政署印製「廉政故事集」繪本（「信誼基金會」親子共讀與創意閱讀講師，前「如果兒童劇團」執行製作李恩蘭編寫），作為故事互動分享教材。</w:t>
      </w:r>
    </w:p>
    <w:p w:rsidR="009F08E2" w:rsidRPr="000A0469" w:rsidRDefault="009F08E2" w:rsidP="00DB48FB">
      <w:pPr>
        <w:pStyle w:val="ListParagraph"/>
        <w:numPr>
          <w:ilvl w:val="0"/>
          <w:numId w:val="5"/>
        </w:numPr>
        <w:spacing w:beforeLines="50" w:afterLines="50" w:line="4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參與學校：由本府教育局聯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繫本市各國民小學，利用晨間活動或</w:t>
      </w:r>
      <w:r>
        <w:rPr>
          <w:rFonts w:ascii="標楷體" w:eastAsia="標楷體" w:hAnsi="標楷體" w:hint="eastAsia"/>
          <w:color w:val="000000"/>
          <w:sz w:val="28"/>
          <w:szCs w:val="28"/>
        </w:rPr>
        <w:t>綜合活動時間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，規劃提供</w:t>
      </w:r>
      <w:r w:rsidRPr="000A0469">
        <w:rPr>
          <w:rFonts w:ascii="標楷體" w:eastAsia="標楷體" w:hAnsi="標楷體"/>
          <w:color w:val="000000"/>
          <w:sz w:val="28"/>
          <w:szCs w:val="28"/>
        </w:rPr>
        <w:t>30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分鐘之倡廉教育時段。</w:t>
      </w:r>
    </w:p>
    <w:p w:rsidR="009F08E2" w:rsidRPr="000A0469" w:rsidRDefault="009F08E2" w:rsidP="00DB48FB">
      <w:pPr>
        <w:pStyle w:val="ListParagraph"/>
        <w:numPr>
          <w:ilvl w:val="0"/>
          <w:numId w:val="5"/>
        </w:numPr>
        <w:spacing w:beforeLines="50" w:afterLines="50" w:line="4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授課團隊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9F08E2" w:rsidRPr="000A0469" w:rsidRDefault="009F08E2" w:rsidP="00DB48FB">
      <w:pPr>
        <w:pStyle w:val="ListParagraph"/>
        <w:numPr>
          <w:ilvl w:val="0"/>
          <w:numId w:val="8"/>
        </w:numPr>
        <w:spacing w:beforeLines="50" w:line="420" w:lineRule="exact"/>
        <w:ind w:leftChars="0" w:left="1814" w:hanging="856"/>
        <w:rPr>
          <w:rFonts w:ascii="標楷體" w:eastAsia="標楷體" w:hAnsi="標楷體"/>
          <w:color w:val="000000"/>
          <w:sz w:val="28"/>
          <w:szCs w:val="28"/>
        </w:rPr>
      </w:pP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由本府政風處遴選廉政志工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、調派所屬政風人員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組成「</w:t>
      </w:r>
      <w:r w:rsidRPr="000A0469">
        <w:rPr>
          <w:rFonts w:ascii="標楷體" w:eastAsia="標楷體" w:hAnsi="標楷體" w:cs="標楷體" w:hint="eastAsia"/>
          <w:color w:val="000000"/>
          <w:kern w:val="0"/>
          <w:sz w:val="28"/>
          <w:szCs w:val="28"/>
          <w:lang w:val="zh-TW"/>
        </w:rPr>
        <w:t>倡廉教育深耕服務團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」，並進行人員培訓與排班規劃。</w:t>
      </w:r>
    </w:p>
    <w:p w:rsidR="009F08E2" w:rsidRDefault="009F08E2" w:rsidP="00DB48FB">
      <w:pPr>
        <w:pStyle w:val="ListParagraph"/>
        <w:numPr>
          <w:ilvl w:val="0"/>
          <w:numId w:val="8"/>
        </w:numPr>
        <w:spacing w:afterLines="50" w:line="420" w:lineRule="exact"/>
        <w:ind w:leftChars="0" w:left="1814" w:hanging="856"/>
        <w:rPr>
          <w:rFonts w:ascii="標楷體" w:eastAsia="標楷體" w:hAnsi="標楷體"/>
          <w:color w:val="000000"/>
          <w:sz w:val="28"/>
          <w:szCs w:val="28"/>
        </w:rPr>
      </w:pP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視校方挪撥檔期，調派服務團巡迴至校園各班級推展，並輔以有獎徵答，使教學添增活潑並增加與學童之互動。</w:t>
      </w:r>
    </w:p>
    <w:p w:rsidR="009F08E2" w:rsidRPr="000A0469" w:rsidRDefault="009F08E2" w:rsidP="00DB48FB">
      <w:pPr>
        <w:pStyle w:val="ListParagraph"/>
        <w:numPr>
          <w:ilvl w:val="0"/>
          <w:numId w:val="5"/>
        </w:numPr>
        <w:spacing w:beforeLines="50" w:afterLines="50" w:line="4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學習評量：由本府政風處設計課程學習單，提供授課團隊參考使用，以瞭解參與學童對於品德教育之認知程度，進而回饋教學。</w:t>
      </w:r>
    </w:p>
    <w:p w:rsidR="009F08E2" w:rsidRPr="000A0469" w:rsidRDefault="009F08E2" w:rsidP="00DB48FB">
      <w:pPr>
        <w:pStyle w:val="ListParagraph"/>
        <w:numPr>
          <w:ilvl w:val="0"/>
          <w:numId w:val="5"/>
        </w:numPr>
        <w:spacing w:beforeLines="50" w:afterLines="50" w:line="42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辦理場次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：本計畫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預定於</w:t>
      </w:r>
      <w:r>
        <w:rPr>
          <w:rFonts w:ascii="標楷體" w:eastAsia="標楷體" w:hAnsi="標楷體"/>
          <w:color w:val="000000"/>
          <w:sz w:val="28"/>
          <w:szCs w:val="28"/>
        </w:rPr>
        <w:t>102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9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日期間試辦，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每月辦理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場次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（班）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校園巡迴，預計</w:t>
      </w:r>
      <w:r>
        <w:rPr>
          <w:rFonts w:ascii="標楷體" w:eastAsia="標楷體" w:hAnsi="標楷體" w:hint="eastAsia"/>
          <w:color w:val="000000"/>
          <w:sz w:val="28"/>
          <w:szCs w:val="28"/>
        </w:rPr>
        <w:t>推廣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 w:rsidRPr="000A0469">
        <w:rPr>
          <w:rFonts w:ascii="標楷體" w:eastAsia="標楷體" w:hAnsi="標楷體"/>
          <w:color w:val="000000"/>
          <w:sz w:val="28"/>
          <w:szCs w:val="28"/>
        </w:rPr>
        <w:t>0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場次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（班）；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試行結束</w:t>
      </w:r>
      <w:r>
        <w:rPr>
          <w:rFonts w:ascii="標楷體" w:eastAsia="標楷體" w:hAnsi="標楷體" w:hint="eastAsia"/>
          <w:color w:val="000000"/>
          <w:sz w:val="28"/>
          <w:szCs w:val="28"/>
        </w:rPr>
        <w:t>後依回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饋</w:t>
      </w:r>
      <w:r>
        <w:rPr>
          <w:rFonts w:ascii="標楷體" w:eastAsia="標楷體" w:hAnsi="標楷體" w:hint="eastAsia"/>
          <w:color w:val="000000"/>
          <w:sz w:val="28"/>
          <w:szCs w:val="28"/>
        </w:rPr>
        <w:t>意見，修正相關作法深入推行至計畫實施日止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F08E2" w:rsidRPr="000A0469" w:rsidRDefault="009F08E2" w:rsidP="00DB48FB">
      <w:pPr>
        <w:pStyle w:val="ListParagraph"/>
        <w:numPr>
          <w:ilvl w:val="0"/>
          <w:numId w:val="1"/>
        </w:numPr>
        <w:spacing w:beforeLines="50" w:line="420" w:lineRule="exact"/>
        <w:ind w:leftChars="0" w:left="675" w:hangingChars="241" w:hanging="675"/>
        <w:rPr>
          <w:rFonts w:ascii="標楷體" w:eastAsia="標楷體" w:hAnsi="標楷體"/>
          <w:color w:val="000000"/>
          <w:sz w:val="28"/>
          <w:szCs w:val="28"/>
        </w:rPr>
      </w:pP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經費：本計畫執行經費，由本府政風處「政風法令宣導」預算項下支應。</w:t>
      </w:r>
    </w:p>
    <w:p w:rsidR="009F08E2" w:rsidRPr="000A0469" w:rsidRDefault="009F08E2" w:rsidP="00DB48FB">
      <w:pPr>
        <w:pStyle w:val="ListParagraph"/>
        <w:numPr>
          <w:ilvl w:val="0"/>
          <w:numId w:val="1"/>
        </w:numPr>
        <w:spacing w:beforeLines="50" w:line="420" w:lineRule="exact"/>
        <w:ind w:leftChars="0" w:left="675" w:hangingChars="241" w:hanging="67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其他：本計畫執行期間如有未盡事宜，得隨時修正補充之。</w:t>
      </w:r>
    </w:p>
    <w:p w:rsidR="009F08E2" w:rsidRPr="000A0469" w:rsidRDefault="009F08E2" w:rsidP="00DB48FB">
      <w:pPr>
        <w:pStyle w:val="ListParagraph"/>
        <w:numPr>
          <w:ilvl w:val="0"/>
          <w:numId w:val="1"/>
        </w:numPr>
        <w:spacing w:beforeLines="50" w:line="420" w:lineRule="exact"/>
        <w:ind w:leftChars="0" w:left="675" w:hangingChars="241" w:hanging="67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附則：各場次執行完畢由廉政志工作成記錄、填寫成果報告（如附件）送交政風處彙整。</w:t>
      </w:r>
    </w:p>
    <w:p w:rsidR="009F08E2" w:rsidRPr="000A0469" w:rsidRDefault="009F08E2">
      <w:pPr>
        <w:widowControl/>
        <w:rPr>
          <w:rFonts w:ascii="標楷體" w:eastAsia="標楷體" w:hAnsi="標楷體"/>
          <w:color w:val="000000"/>
        </w:rPr>
      </w:pPr>
      <w:r w:rsidRPr="000A0469">
        <w:rPr>
          <w:rFonts w:ascii="標楷體" w:eastAsia="標楷體" w:hAnsi="標楷體"/>
          <w:color w:val="000000"/>
        </w:rPr>
        <w:br w:type="page"/>
      </w:r>
    </w:p>
    <w:p w:rsidR="009F08E2" w:rsidRPr="000A0469" w:rsidRDefault="009F08E2" w:rsidP="00DB48FB">
      <w:pPr>
        <w:spacing w:beforeLines="50" w:line="4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47.15pt;margin-top:-10pt;width:44pt;height:25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">
            <v:textbox>
              <w:txbxContent>
                <w:p w:rsidR="009F08E2" w:rsidRDefault="009F08E2">
                  <w:r>
                    <w:rPr>
                      <w:rFonts w:hint="eastAsia"/>
                    </w:rPr>
                    <w:t>範例</w:t>
                  </w:r>
                </w:p>
              </w:txbxContent>
            </v:textbox>
          </v:shape>
        </w:pict>
      </w:r>
      <w:r w:rsidRPr="000A0469">
        <w:rPr>
          <w:rFonts w:ascii="標楷體" w:eastAsia="標楷體" w:hAnsi="標楷體" w:cs="標楷體"/>
          <w:b/>
          <w:color w:val="000000"/>
          <w:kern w:val="0"/>
          <w:sz w:val="32"/>
          <w:szCs w:val="32"/>
          <w:lang w:val="zh-TW"/>
        </w:rPr>
        <w:t xml:space="preserve">    </w:t>
      </w:r>
      <w:r w:rsidRPr="000A0469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  <w:lang w:val="zh-TW"/>
        </w:rPr>
        <w:t>臺北市政府倡廉教育校園深耕計畫</w:t>
      </w:r>
      <w:r w:rsidRPr="000A0469">
        <w:rPr>
          <w:rFonts w:ascii="標楷體" w:eastAsia="標楷體" w:hAnsi="標楷體" w:cs="標楷體"/>
          <w:b/>
          <w:color w:val="000000"/>
          <w:kern w:val="0"/>
          <w:sz w:val="32"/>
          <w:szCs w:val="32"/>
          <w:lang w:val="zh-TW"/>
        </w:rPr>
        <w:t xml:space="preserve">  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成果報告</w:t>
      </w:r>
    </w:p>
    <w:p w:rsidR="009F08E2" w:rsidRPr="000A0469" w:rsidRDefault="009F08E2" w:rsidP="00DB48FB">
      <w:pPr>
        <w:spacing w:beforeLines="100" w:afterLines="20" w:line="240" w:lineRule="atLeast"/>
        <w:ind w:rightChars="-260" w:right="-624"/>
        <w:jc w:val="right"/>
        <w:rPr>
          <w:rFonts w:ascii="標楷體" w:eastAsia="標楷體" w:hAnsi="標楷體"/>
          <w:color w:val="000000"/>
        </w:rPr>
      </w:pPr>
      <w:r w:rsidRPr="000A0469">
        <w:rPr>
          <w:rFonts w:ascii="標楷體" w:eastAsia="標楷體" w:hAnsi="標楷體" w:hint="eastAsia"/>
          <w:color w:val="000000"/>
        </w:rPr>
        <w:t xml:space="preserve">　填報日期：</w:t>
      </w:r>
      <w:r w:rsidRPr="000A0469">
        <w:rPr>
          <w:rFonts w:ascii="標楷體" w:eastAsia="標楷體" w:hAnsi="標楷體"/>
          <w:color w:val="000000"/>
        </w:rPr>
        <w:t>10</w:t>
      </w:r>
      <w:r>
        <w:rPr>
          <w:rFonts w:ascii="標楷體" w:eastAsia="標楷體" w:hAnsi="標楷體"/>
          <w:color w:val="000000"/>
        </w:rPr>
        <w:t>3</w:t>
      </w:r>
      <w:r w:rsidRPr="000A0469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＿＿</w:t>
      </w:r>
      <w:r w:rsidRPr="000A0469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＿＿</w:t>
      </w:r>
      <w:r w:rsidRPr="000A0469">
        <w:rPr>
          <w:rFonts w:ascii="標楷體" w:eastAsia="標楷體" w:hAnsi="標楷體" w:hint="eastAsia"/>
          <w:color w:val="000000"/>
        </w:rPr>
        <w:t>日</w:t>
      </w:r>
    </w:p>
    <w:tbl>
      <w:tblPr>
        <w:tblW w:w="954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00"/>
        <w:gridCol w:w="185"/>
        <w:gridCol w:w="545"/>
        <w:gridCol w:w="2056"/>
        <w:gridCol w:w="1701"/>
        <w:gridCol w:w="3253"/>
      </w:tblGrid>
      <w:tr w:rsidR="009F08E2" w:rsidRPr="000A0469" w:rsidTr="008B055F">
        <w:trPr>
          <w:trHeight w:val="370"/>
          <w:jc w:val="center"/>
        </w:trPr>
        <w:tc>
          <w:tcPr>
            <w:tcW w:w="1985" w:type="dxa"/>
            <w:gridSpan w:val="2"/>
          </w:tcPr>
          <w:p w:rsidR="009F08E2" w:rsidRPr="000A0469" w:rsidRDefault="009F08E2" w:rsidP="00DB48FB">
            <w:pPr>
              <w:spacing w:beforeLines="40" w:afterLines="40"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執行單位</w:t>
            </w:r>
          </w:p>
        </w:tc>
        <w:tc>
          <w:tcPr>
            <w:tcW w:w="7555" w:type="dxa"/>
            <w:gridSpan w:val="4"/>
          </w:tcPr>
          <w:p w:rsidR="009F08E2" w:rsidRPr="000A0469" w:rsidRDefault="009F08E2" w:rsidP="00DB48FB">
            <w:pPr>
              <w:spacing w:beforeLines="40" w:afterLines="40"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＿＿＿＿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＿＿＿＿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國民小學</w:t>
            </w:r>
          </w:p>
        </w:tc>
      </w:tr>
      <w:tr w:rsidR="009F08E2" w:rsidRPr="000A0469" w:rsidTr="008B055F">
        <w:trPr>
          <w:trHeight w:val="370"/>
          <w:jc w:val="center"/>
        </w:trPr>
        <w:tc>
          <w:tcPr>
            <w:tcW w:w="1985" w:type="dxa"/>
            <w:gridSpan w:val="2"/>
          </w:tcPr>
          <w:p w:rsidR="009F08E2" w:rsidRPr="000A0469" w:rsidRDefault="009F08E2" w:rsidP="00DB48FB">
            <w:pPr>
              <w:spacing w:beforeLines="40" w:afterLines="40"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7555" w:type="dxa"/>
            <w:gridSpan w:val="4"/>
          </w:tcPr>
          <w:p w:rsidR="009F08E2" w:rsidRPr="000A0469" w:rsidRDefault="009F08E2" w:rsidP="00DB48FB">
            <w:pPr>
              <w:spacing w:beforeLines="40" w:afterLines="40"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臺北市政府倡廉教育校園深耕計畫</w:t>
            </w:r>
          </w:p>
        </w:tc>
      </w:tr>
      <w:tr w:rsidR="009F08E2" w:rsidRPr="000A0469" w:rsidTr="008B055F">
        <w:trPr>
          <w:cantSplit/>
          <w:trHeight w:val="367"/>
          <w:jc w:val="center"/>
        </w:trPr>
        <w:tc>
          <w:tcPr>
            <w:tcW w:w="1985" w:type="dxa"/>
            <w:gridSpan w:val="2"/>
          </w:tcPr>
          <w:p w:rsidR="009F08E2" w:rsidRPr="000A0469" w:rsidRDefault="009F08E2" w:rsidP="00DB48FB">
            <w:pPr>
              <w:spacing w:beforeLines="40" w:afterLines="40"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辦理時間</w:t>
            </w:r>
          </w:p>
        </w:tc>
        <w:tc>
          <w:tcPr>
            <w:tcW w:w="7555" w:type="dxa"/>
            <w:gridSpan w:val="4"/>
          </w:tcPr>
          <w:p w:rsidR="009F08E2" w:rsidRPr="000A0469" w:rsidRDefault="009F08E2" w:rsidP="00DB48FB">
            <w:pPr>
              <w:spacing w:beforeLines="40" w:afterLines="40"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/>
                <w:color w:val="000000"/>
                <w:sz w:val="28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</w:rPr>
              <w:t>3</w:t>
            </w:r>
            <w:bookmarkStart w:id="0" w:name="_GoBack"/>
            <w:bookmarkEnd w:id="0"/>
            <w:r w:rsidRPr="000A0469">
              <w:rPr>
                <w:rFonts w:ascii="標楷體" w:eastAsia="標楷體" w:hAnsi="標楷體" w:hint="eastAsia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＿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＿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</w:rPr>
              <w:t>上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午□下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</w:rPr>
              <w:t>午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＿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</w:rPr>
              <w:t>時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＿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</w:rPr>
              <w:t>分至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＿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</w:rPr>
              <w:t>時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＿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（□勾選）</w:t>
            </w:r>
          </w:p>
        </w:tc>
      </w:tr>
      <w:tr w:rsidR="009F08E2" w:rsidRPr="000A0469" w:rsidTr="008B055F">
        <w:trPr>
          <w:trHeight w:val="367"/>
          <w:jc w:val="center"/>
        </w:trPr>
        <w:tc>
          <w:tcPr>
            <w:tcW w:w="1985" w:type="dxa"/>
            <w:gridSpan w:val="2"/>
          </w:tcPr>
          <w:p w:rsidR="009F08E2" w:rsidRPr="000A0469" w:rsidRDefault="009F08E2" w:rsidP="00DB48FB">
            <w:pPr>
              <w:spacing w:beforeLines="40" w:afterLines="40"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參與班級</w:t>
            </w:r>
          </w:p>
        </w:tc>
        <w:tc>
          <w:tcPr>
            <w:tcW w:w="7555" w:type="dxa"/>
            <w:gridSpan w:val="4"/>
          </w:tcPr>
          <w:p w:rsidR="009F08E2" w:rsidRPr="000A0469" w:rsidRDefault="009F08E2" w:rsidP="00DB48FB">
            <w:pPr>
              <w:spacing w:beforeLines="40" w:afterLines="40"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＿＿＿＿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＿＿＿＿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國民小學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</w:t>
            </w:r>
          </w:p>
        </w:tc>
      </w:tr>
      <w:tr w:rsidR="009F08E2" w:rsidRPr="000A0469" w:rsidTr="008B055F">
        <w:trPr>
          <w:trHeight w:val="367"/>
          <w:jc w:val="center"/>
        </w:trPr>
        <w:tc>
          <w:tcPr>
            <w:tcW w:w="1985" w:type="dxa"/>
            <w:gridSpan w:val="2"/>
          </w:tcPr>
          <w:p w:rsidR="009F08E2" w:rsidRPr="000A0469" w:rsidRDefault="009F08E2" w:rsidP="00DB48FB">
            <w:pPr>
              <w:spacing w:beforeLines="40" w:afterLines="40"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555" w:type="dxa"/>
            <w:gridSpan w:val="4"/>
            <w:vAlign w:val="center"/>
          </w:tcPr>
          <w:p w:rsidR="009F08E2" w:rsidRPr="000A0469" w:rsidRDefault="009F08E2" w:rsidP="00DB48FB">
            <w:pPr>
              <w:spacing w:beforeLines="40" w:afterLines="40"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＿＿＿＿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</w:p>
        </w:tc>
      </w:tr>
      <w:tr w:rsidR="009F08E2" w:rsidRPr="000A0469" w:rsidTr="008B055F">
        <w:trPr>
          <w:trHeight w:val="372"/>
          <w:jc w:val="center"/>
        </w:trPr>
        <w:tc>
          <w:tcPr>
            <w:tcW w:w="9540" w:type="dxa"/>
            <w:gridSpan w:val="6"/>
          </w:tcPr>
          <w:p w:rsidR="009F08E2" w:rsidRPr="000A0469" w:rsidRDefault="009F08E2" w:rsidP="00DB48FB">
            <w:pPr>
              <w:spacing w:beforeLines="20" w:afterLines="20"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活動內容概述</w:t>
            </w:r>
          </w:p>
        </w:tc>
      </w:tr>
      <w:tr w:rsidR="009F08E2" w:rsidRPr="000A0469" w:rsidTr="00A93D35">
        <w:trPr>
          <w:trHeight w:val="3505"/>
          <w:jc w:val="center"/>
        </w:trPr>
        <w:tc>
          <w:tcPr>
            <w:tcW w:w="9540" w:type="dxa"/>
            <w:gridSpan w:val="6"/>
          </w:tcPr>
          <w:p w:rsidR="009F08E2" w:rsidRPr="000A0469" w:rsidRDefault="009F08E2" w:rsidP="00DB48FB">
            <w:pPr>
              <w:spacing w:beforeLines="50" w:afterLines="20"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一、「動畫法治公民教育課程」動畫賞析</w:t>
            </w:r>
          </w:p>
          <w:p w:rsidR="009F08E2" w:rsidRPr="000A0469" w:rsidRDefault="009F08E2" w:rsidP="00DB48FB">
            <w:pPr>
              <w:spacing w:beforeLines="20" w:afterLines="20"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二、「守法拒毒迎向陽光」影片賞析</w:t>
            </w:r>
          </w:p>
          <w:p w:rsidR="009F08E2" w:rsidRPr="000A0469" w:rsidRDefault="009F08E2" w:rsidP="00DB48FB">
            <w:pPr>
              <w:spacing w:beforeLines="20" w:afterLines="20"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三、「廉政故事集」故事互動演說</w:t>
            </w:r>
          </w:p>
          <w:p w:rsidR="009F08E2" w:rsidRPr="000A0469" w:rsidRDefault="009F08E2" w:rsidP="00DB48FB">
            <w:pPr>
              <w:spacing w:beforeLines="20" w:afterLines="20"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四、廉政小測驗及生活法律有獎徵答互動</w:t>
            </w:r>
          </w:p>
          <w:p w:rsidR="009F08E2" w:rsidRPr="000A0469" w:rsidRDefault="009F08E2" w:rsidP="003D08D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9F08E2" w:rsidRPr="000A0469" w:rsidRDefault="009F08E2" w:rsidP="003D08D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9F08E2" w:rsidRPr="000A0469" w:rsidRDefault="009F08E2" w:rsidP="003D08D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9F08E2" w:rsidRPr="000A0469" w:rsidRDefault="009F08E2" w:rsidP="003D08D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9F08E2" w:rsidRPr="000A0469" w:rsidRDefault="009F08E2" w:rsidP="003D08D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9F08E2" w:rsidRPr="000A0469" w:rsidRDefault="009F08E2" w:rsidP="003D08D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F08E2" w:rsidRPr="000A0469" w:rsidTr="005277C5">
        <w:trPr>
          <w:trHeight w:val="1543"/>
          <w:jc w:val="center"/>
        </w:trPr>
        <w:tc>
          <w:tcPr>
            <w:tcW w:w="9540" w:type="dxa"/>
            <w:gridSpan w:val="6"/>
          </w:tcPr>
          <w:p w:rsidR="009F08E2" w:rsidRPr="000A0469" w:rsidRDefault="009F08E2" w:rsidP="00DB48FB">
            <w:pPr>
              <w:spacing w:beforeLines="50"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檢附文件：</w:t>
            </w:r>
          </w:p>
          <w:p w:rsidR="009F08E2" w:rsidRPr="000A0469" w:rsidRDefault="009F08E2" w:rsidP="00DB48FB">
            <w:pPr>
              <w:spacing w:beforeLines="50"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■活動成果相片：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張　</w:t>
            </w:r>
            <w:r w:rsidRPr="000A0469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請提供</w:t>
            </w:r>
            <w:r w:rsidRPr="000A0469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張以上，並加註說明</w:t>
            </w:r>
            <w:r w:rsidRPr="000A0469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9F08E2" w:rsidRPr="000A0469" w:rsidRDefault="009F08E2" w:rsidP="003D08DE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■其他文件：</w:t>
            </w:r>
          </w:p>
        </w:tc>
      </w:tr>
      <w:tr w:rsidR="009F08E2" w:rsidRPr="000A0469" w:rsidTr="00DC14C3">
        <w:trPr>
          <w:trHeight w:val="984"/>
          <w:jc w:val="center"/>
        </w:trPr>
        <w:tc>
          <w:tcPr>
            <w:tcW w:w="1800" w:type="dxa"/>
            <w:vAlign w:val="center"/>
          </w:tcPr>
          <w:p w:rsidR="009F08E2" w:rsidRPr="000A0469" w:rsidRDefault="009F08E2" w:rsidP="0073759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導師</w:t>
            </w:r>
          </w:p>
        </w:tc>
        <w:tc>
          <w:tcPr>
            <w:tcW w:w="2786" w:type="dxa"/>
            <w:gridSpan w:val="3"/>
            <w:vAlign w:val="center"/>
          </w:tcPr>
          <w:p w:rsidR="009F08E2" w:rsidRPr="000A0469" w:rsidRDefault="009F08E2" w:rsidP="00A93D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F08E2" w:rsidRPr="000A0469" w:rsidRDefault="009F08E2" w:rsidP="009D4DB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253" w:type="dxa"/>
            <w:vAlign w:val="center"/>
          </w:tcPr>
          <w:p w:rsidR="009F08E2" w:rsidRPr="000A0469" w:rsidRDefault="009F08E2" w:rsidP="009D4D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F08E2" w:rsidRPr="000A0469" w:rsidTr="00DC14C3">
        <w:trPr>
          <w:trHeight w:val="938"/>
          <w:jc w:val="center"/>
        </w:trPr>
        <w:tc>
          <w:tcPr>
            <w:tcW w:w="1800" w:type="dxa"/>
            <w:vAlign w:val="center"/>
          </w:tcPr>
          <w:p w:rsidR="009F08E2" w:rsidRPr="000A0469" w:rsidRDefault="009F08E2" w:rsidP="00DB48FB">
            <w:pPr>
              <w:spacing w:beforeLines="50" w:afterLines="50"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廉政志工</w:t>
            </w:r>
          </w:p>
        </w:tc>
        <w:tc>
          <w:tcPr>
            <w:tcW w:w="730" w:type="dxa"/>
            <w:gridSpan w:val="2"/>
            <w:vAlign w:val="center"/>
          </w:tcPr>
          <w:p w:rsidR="009F08E2" w:rsidRPr="000A0469" w:rsidRDefault="009F08E2" w:rsidP="00DB48FB">
            <w:pPr>
              <w:spacing w:beforeLines="50" w:afterLines="50"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056" w:type="dxa"/>
            <w:vAlign w:val="center"/>
          </w:tcPr>
          <w:p w:rsidR="009F08E2" w:rsidRPr="000A0469" w:rsidRDefault="009F08E2" w:rsidP="00DB48FB">
            <w:pPr>
              <w:spacing w:beforeLines="50" w:afterLines="50"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F08E2" w:rsidRPr="000A0469" w:rsidRDefault="009F08E2" w:rsidP="00DB48FB">
            <w:pPr>
              <w:spacing w:beforeLines="50" w:afterLines="50"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簽名</w:t>
            </w:r>
          </w:p>
        </w:tc>
        <w:tc>
          <w:tcPr>
            <w:tcW w:w="3253" w:type="dxa"/>
            <w:vAlign w:val="center"/>
          </w:tcPr>
          <w:p w:rsidR="009F08E2" w:rsidRPr="000A0469" w:rsidRDefault="009F08E2" w:rsidP="00DB48FB">
            <w:pPr>
              <w:spacing w:beforeLines="50" w:afterLines="50"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F08E2" w:rsidRPr="000A0469" w:rsidTr="00DC14C3">
        <w:trPr>
          <w:trHeight w:val="938"/>
          <w:jc w:val="center"/>
        </w:trPr>
        <w:tc>
          <w:tcPr>
            <w:tcW w:w="1800" w:type="dxa"/>
            <w:vAlign w:val="center"/>
          </w:tcPr>
          <w:p w:rsidR="009F08E2" w:rsidRPr="000A0469" w:rsidRDefault="009F08E2" w:rsidP="00DB48FB">
            <w:pPr>
              <w:spacing w:beforeLines="50" w:afterLines="50"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廉政志工</w:t>
            </w:r>
          </w:p>
        </w:tc>
        <w:tc>
          <w:tcPr>
            <w:tcW w:w="730" w:type="dxa"/>
            <w:gridSpan w:val="2"/>
            <w:vAlign w:val="center"/>
          </w:tcPr>
          <w:p w:rsidR="009F08E2" w:rsidRPr="000A0469" w:rsidRDefault="009F08E2" w:rsidP="00DB48FB">
            <w:pPr>
              <w:spacing w:beforeLines="50" w:afterLines="50"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056" w:type="dxa"/>
            <w:vAlign w:val="center"/>
          </w:tcPr>
          <w:p w:rsidR="009F08E2" w:rsidRPr="000A0469" w:rsidRDefault="009F08E2" w:rsidP="00DB48FB">
            <w:pPr>
              <w:spacing w:beforeLines="50" w:afterLines="50"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F08E2" w:rsidRPr="000A0469" w:rsidRDefault="009F08E2" w:rsidP="00DB48FB">
            <w:pPr>
              <w:spacing w:beforeLines="50" w:afterLines="50"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04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簽名</w:t>
            </w:r>
          </w:p>
        </w:tc>
        <w:tc>
          <w:tcPr>
            <w:tcW w:w="3253" w:type="dxa"/>
            <w:vAlign w:val="center"/>
          </w:tcPr>
          <w:p w:rsidR="009F08E2" w:rsidRPr="000A0469" w:rsidRDefault="009F08E2" w:rsidP="00DB48FB">
            <w:pPr>
              <w:spacing w:beforeLines="50" w:afterLines="50"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F08E2" w:rsidRPr="000A0469" w:rsidRDefault="009F08E2" w:rsidP="00DB48FB">
      <w:pPr>
        <w:widowControl/>
        <w:spacing w:afterLines="5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0A0469">
        <w:rPr>
          <w:rFonts w:ascii="標楷體" w:eastAsia="標楷體" w:hAnsi="標楷體" w:cs="標楷體"/>
          <w:b/>
          <w:color w:val="000000"/>
          <w:kern w:val="0"/>
          <w:sz w:val="32"/>
          <w:szCs w:val="32"/>
          <w:lang w:val="zh-TW"/>
        </w:rPr>
        <w:br w:type="page"/>
      </w:r>
      <w:r w:rsidRPr="000A0469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  <w:lang w:val="zh-TW"/>
        </w:rPr>
        <w:t>臺北市政府倡廉教育校園深耕計畫</w:t>
      </w:r>
      <w:r w:rsidRPr="000A0469">
        <w:rPr>
          <w:rFonts w:ascii="標楷體" w:eastAsia="標楷體" w:hAnsi="標楷體" w:cs="標楷體"/>
          <w:b/>
          <w:color w:val="000000"/>
          <w:kern w:val="0"/>
          <w:sz w:val="32"/>
          <w:szCs w:val="32"/>
          <w:lang w:val="zh-TW"/>
        </w:rPr>
        <w:t xml:space="preserve">  </w:t>
      </w:r>
      <w:r w:rsidRPr="000A0469">
        <w:rPr>
          <w:rFonts w:ascii="標楷體" w:eastAsia="標楷體" w:hAnsi="標楷體" w:hint="eastAsia"/>
          <w:color w:val="000000"/>
          <w:sz w:val="28"/>
          <w:szCs w:val="28"/>
        </w:rPr>
        <w:t>成果照片</w:t>
      </w:r>
    </w:p>
    <w:tbl>
      <w:tblPr>
        <w:tblW w:w="97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8"/>
        <w:gridCol w:w="4902"/>
      </w:tblGrid>
      <w:tr w:rsidR="009F08E2" w:rsidRPr="000A0469" w:rsidTr="00FD1E66">
        <w:trPr>
          <w:trHeight w:val="1321"/>
          <w:jc w:val="center"/>
        </w:trPr>
        <w:tc>
          <w:tcPr>
            <w:tcW w:w="4818" w:type="dxa"/>
            <w:vAlign w:val="center"/>
          </w:tcPr>
          <w:p w:rsidR="009F08E2" w:rsidRPr="000A0469" w:rsidRDefault="009F08E2" w:rsidP="00DB48FB">
            <w:pPr>
              <w:spacing w:beforeLines="450" w:afterLines="45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902" w:type="dxa"/>
            <w:vAlign w:val="center"/>
          </w:tcPr>
          <w:p w:rsidR="009F08E2" w:rsidRPr="000A0469" w:rsidRDefault="009F08E2" w:rsidP="00DB48FB">
            <w:pPr>
              <w:spacing w:beforeLines="450" w:afterLines="45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F08E2" w:rsidRPr="000A0469" w:rsidTr="00FD1E66">
        <w:trPr>
          <w:jc w:val="center"/>
        </w:trPr>
        <w:tc>
          <w:tcPr>
            <w:tcW w:w="4818" w:type="dxa"/>
          </w:tcPr>
          <w:p w:rsidR="009F08E2" w:rsidRPr="000A0469" w:rsidRDefault="009F08E2" w:rsidP="00DB48FB">
            <w:pPr>
              <w:spacing w:beforeLines="20" w:afterLines="20" w:line="240" w:lineRule="atLeast"/>
              <w:rPr>
                <w:rFonts w:ascii="標楷體" w:eastAsia="標楷體" w:hAnsi="標楷體"/>
                <w:color w:val="000000"/>
              </w:rPr>
            </w:pPr>
            <w:r w:rsidRPr="000A0469">
              <w:rPr>
                <w:rFonts w:ascii="標楷體" w:eastAsia="標楷體" w:hAnsi="標楷體" w:hint="eastAsia"/>
                <w:color w:val="000000"/>
              </w:rPr>
              <w:t>說明：</w:t>
            </w:r>
            <w:r w:rsidRPr="000A0469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4902" w:type="dxa"/>
          </w:tcPr>
          <w:p w:rsidR="009F08E2" w:rsidRPr="000A0469" w:rsidRDefault="009F08E2" w:rsidP="00DB48FB">
            <w:pPr>
              <w:spacing w:beforeLines="20" w:afterLines="20" w:line="240" w:lineRule="atLeast"/>
              <w:rPr>
                <w:rFonts w:ascii="標楷體" w:eastAsia="標楷體" w:hAnsi="標楷體"/>
                <w:color w:val="000000"/>
              </w:rPr>
            </w:pPr>
            <w:r w:rsidRPr="000A0469">
              <w:rPr>
                <w:rFonts w:ascii="標楷體" w:eastAsia="標楷體" w:hAnsi="標楷體" w:hint="eastAsia"/>
                <w:color w:val="000000"/>
              </w:rPr>
              <w:t>說明：</w:t>
            </w:r>
            <w:r w:rsidRPr="000A0469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9F08E2" w:rsidRPr="000A0469" w:rsidTr="00FD1E66">
        <w:trPr>
          <w:trHeight w:val="1321"/>
          <w:jc w:val="center"/>
        </w:trPr>
        <w:tc>
          <w:tcPr>
            <w:tcW w:w="4818" w:type="dxa"/>
          </w:tcPr>
          <w:p w:rsidR="009F08E2" w:rsidRPr="000A0469" w:rsidRDefault="009F08E2" w:rsidP="00DB48FB">
            <w:pPr>
              <w:spacing w:beforeLines="450" w:afterLines="45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902" w:type="dxa"/>
          </w:tcPr>
          <w:p w:rsidR="009F08E2" w:rsidRPr="000A0469" w:rsidRDefault="009F08E2" w:rsidP="00DB48FB">
            <w:pPr>
              <w:spacing w:beforeLines="450" w:afterLines="45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F08E2" w:rsidRPr="000A0469" w:rsidTr="00FD1E66">
        <w:trPr>
          <w:jc w:val="center"/>
        </w:trPr>
        <w:tc>
          <w:tcPr>
            <w:tcW w:w="4818" w:type="dxa"/>
          </w:tcPr>
          <w:p w:rsidR="009F08E2" w:rsidRPr="000A0469" w:rsidRDefault="009F08E2" w:rsidP="00DB48FB">
            <w:pPr>
              <w:spacing w:beforeLines="20" w:afterLines="20" w:line="240" w:lineRule="atLeast"/>
              <w:rPr>
                <w:rFonts w:ascii="標楷體" w:eastAsia="標楷體" w:hAnsi="標楷體"/>
                <w:color w:val="000000"/>
              </w:rPr>
            </w:pPr>
            <w:r w:rsidRPr="000A0469">
              <w:rPr>
                <w:rFonts w:ascii="標楷體" w:eastAsia="標楷體" w:hAnsi="標楷體" w:hint="eastAsia"/>
                <w:color w:val="000000"/>
              </w:rPr>
              <w:t>說明：</w:t>
            </w:r>
            <w:r w:rsidRPr="000A0469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4902" w:type="dxa"/>
          </w:tcPr>
          <w:p w:rsidR="009F08E2" w:rsidRPr="000A0469" w:rsidRDefault="009F08E2" w:rsidP="00DB48FB">
            <w:pPr>
              <w:spacing w:beforeLines="20" w:afterLines="20" w:line="240" w:lineRule="atLeast"/>
              <w:rPr>
                <w:rFonts w:ascii="標楷體" w:eastAsia="標楷體" w:hAnsi="標楷體"/>
                <w:color w:val="000000"/>
              </w:rPr>
            </w:pPr>
            <w:r w:rsidRPr="000A0469">
              <w:rPr>
                <w:rFonts w:ascii="標楷體" w:eastAsia="標楷體" w:hAnsi="標楷體" w:hint="eastAsia"/>
                <w:color w:val="000000"/>
              </w:rPr>
              <w:t>說明：</w:t>
            </w:r>
            <w:r w:rsidRPr="000A0469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9F08E2" w:rsidRPr="000A0469" w:rsidTr="00FD1E66">
        <w:trPr>
          <w:trHeight w:val="1321"/>
          <w:jc w:val="center"/>
        </w:trPr>
        <w:tc>
          <w:tcPr>
            <w:tcW w:w="4818" w:type="dxa"/>
          </w:tcPr>
          <w:p w:rsidR="009F08E2" w:rsidRPr="000A0469" w:rsidRDefault="009F08E2" w:rsidP="00DB48FB">
            <w:pPr>
              <w:spacing w:beforeLines="450" w:afterLines="45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Pr="000A0469">
              <w:rPr>
                <w:rFonts w:ascii="標楷體" w:eastAsia="標楷體" w:hAnsi="標楷體" w:hint="eastAsia"/>
                <w:color w:val="000000"/>
              </w:rPr>
              <w:t>以下空白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4902" w:type="dxa"/>
          </w:tcPr>
          <w:p w:rsidR="009F08E2" w:rsidRPr="000A0469" w:rsidRDefault="009F08E2" w:rsidP="00DB48FB">
            <w:pPr>
              <w:spacing w:beforeLines="450" w:afterLines="45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 w:rsidRPr="000A0469">
              <w:rPr>
                <w:rFonts w:ascii="標楷體" w:eastAsia="標楷體" w:hAnsi="標楷體" w:hint="eastAsia"/>
                <w:color w:val="000000"/>
              </w:rPr>
              <w:t>以下空白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9F08E2" w:rsidRPr="000A0469" w:rsidTr="00FD1E66">
        <w:trPr>
          <w:jc w:val="center"/>
        </w:trPr>
        <w:tc>
          <w:tcPr>
            <w:tcW w:w="4818" w:type="dxa"/>
          </w:tcPr>
          <w:p w:rsidR="009F08E2" w:rsidRPr="000A0469" w:rsidRDefault="009F08E2" w:rsidP="00DB48FB">
            <w:pPr>
              <w:spacing w:beforeLines="20" w:afterLines="20" w:line="240" w:lineRule="atLeast"/>
              <w:rPr>
                <w:rFonts w:ascii="標楷體" w:eastAsia="標楷體" w:hAnsi="標楷體"/>
                <w:color w:val="000000"/>
              </w:rPr>
            </w:pPr>
            <w:r w:rsidRPr="000A0469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902" w:type="dxa"/>
          </w:tcPr>
          <w:p w:rsidR="009F08E2" w:rsidRPr="000A0469" w:rsidRDefault="009F08E2" w:rsidP="00DB48FB">
            <w:pPr>
              <w:spacing w:beforeLines="20" w:afterLines="20" w:line="240" w:lineRule="atLeast"/>
              <w:rPr>
                <w:rFonts w:ascii="標楷體" w:eastAsia="標楷體" w:hAnsi="標楷體"/>
                <w:color w:val="000000"/>
              </w:rPr>
            </w:pPr>
            <w:r w:rsidRPr="000A0469">
              <w:rPr>
                <w:rFonts w:ascii="標楷體" w:eastAsia="標楷體" w:hAnsi="標楷體" w:hint="eastAsia"/>
                <w:color w:val="000000"/>
              </w:rPr>
              <w:t>說明：</w:t>
            </w:r>
            <w:r w:rsidRPr="000A0469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</w:tbl>
    <w:p w:rsidR="009F08E2" w:rsidRPr="000A0469" w:rsidRDefault="009F08E2">
      <w:pPr>
        <w:widowControl/>
        <w:rPr>
          <w:rFonts w:ascii="標楷體" w:eastAsia="標楷體" w:hAnsi="標楷體"/>
          <w:color w:val="000000"/>
        </w:rPr>
      </w:pPr>
    </w:p>
    <w:sectPr w:rsidR="009F08E2" w:rsidRPr="000A0469" w:rsidSect="008C0731">
      <w:footerReference w:type="default" r:id="rId7"/>
      <w:pgSz w:w="11906" w:h="16838"/>
      <w:pgMar w:top="1440" w:right="1800" w:bottom="1440" w:left="1800" w:header="851" w:footer="61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8E2" w:rsidRDefault="009F08E2" w:rsidP="00536B0C">
      <w:r>
        <w:separator/>
      </w:r>
    </w:p>
  </w:endnote>
  <w:endnote w:type="continuationSeparator" w:id="0">
    <w:p w:rsidR="009F08E2" w:rsidRDefault="009F08E2" w:rsidP="00536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8E2" w:rsidRDefault="009F08E2">
    <w:pPr>
      <w:pStyle w:val="Footer"/>
      <w:jc w:val="center"/>
    </w:pPr>
    <w:fldSimple w:instr="PAGE   \* MERGEFORMAT">
      <w:r w:rsidRPr="00DB48FB">
        <w:rPr>
          <w:noProof/>
          <w:lang w:val="zh-TW"/>
        </w:rPr>
        <w:t>1</w:t>
      </w:r>
    </w:fldSimple>
  </w:p>
  <w:p w:rsidR="009F08E2" w:rsidRDefault="009F08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8E2" w:rsidRDefault="009F08E2" w:rsidP="00536B0C">
      <w:r>
        <w:separator/>
      </w:r>
    </w:p>
  </w:footnote>
  <w:footnote w:type="continuationSeparator" w:id="0">
    <w:p w:rsidR="009F08E2" w:rsidRDefault="009F08E2" w:rsidP="00536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85B"/>
    <w:multiLevelType w:val="hybridMultilevel"/>
    <w:tmpl w:val="B95A4982"/>
    <w:lvl w:ilvl="0" w:tplc="A6BE4EF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1B8652A"/>
    <w:multiLevelType w:val="hybridMultilevel"/>
    <w:tmpl w:val="1332E73A"/>
    <w:lvl w:ilvl="0" w:tplc="BA20E0DC">
      <w:start w:val="1"/>
      <w:numFmt w:val="taiwaneseCountingThousand"/>
      <w:lvlText w:val="%1、"/>
      <w:lvlJc w:val="left"/>
      <w:pPr>
        <w:ind w:left="105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  <w:rPr>
        <w:rFonts w:cs="Times New Roman"/>
      </w:rPr>
    </w:lvl>
  </w:abstractNum>
  <w:abstractNum w:abstractNumId="2">
    <w:nsid w:val="13956C35"/>
    <w:multiLevelType w:val="hybridMultilevel"/>
    <w:tmpl w:val="7C44A150"/>
    <w:lvl w:ilvl="0" w:tplc="13D2B3C2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18843FEC"/>
    <w:multiLevelType w:val="hybridMultilevel"/>
    <w:tmpl w:val="D53E6984"/>
    <w:lvl w:ilvl="0" w:tplc="66A667E4">
      <w:start w:val="1"/>
      <w:numFmt w:val="ideographLegalTraditional"/>
      <w:lvlText w:val="%1、"/>
      <w:lvlJc w:val="left"/>
      <w:pPr>
        <w:ind w:left="576" w:hanging="576"/>
      </w:pPr>
      <w:rPr>
        <w:rFonts w:cs="Times New Roman" w:hint="default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52D615D"/>
    <w:multiLevelType w:val="hybridMultilevel"/>
    <w:tmpl w:val="F792404C"/>
    <w:lvl w:ilvl="0" w:tplc="85CAFA6E">
      <w:start w:val="1"/>
      <w:numFmt w:val="taiwaneseCountingThousand"/>
      <w:lvlText w:val="（%1）"/>
      <w:lvlJc w:val="center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5">
    <w:nsid w:val="347B1864"/>
    <w:multiLevelType w:val="hybridMultilevel"/>
    <w:tmpl w:val="EA9E4A3C"/>
    <w:lvl w:ilvl="0" w:tplc="119CFA38">
      <w:start w:val="1"/>
      <w:numFmt w:val="taiwaneseCountingThousand"/>
      <w:lvlText w:val="（%1）"/>
      <w:lvlJc w:val="left"/>
      <w:pPr>
        <w:ind w:left="181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">
    <w:nsid w:val="3EE6341D"/>
    <w:multiLevelType w:val="hybridMultilevel"/>
    <w:tmpl w:val="EA9E4A3C"/>
    <w:lvl w:ilvl="0" w:tplc="119CFA38">
      <w:start w:val="1"/>
      <w:numFmt w:val="taiwaneseCountingThousand"/>
      <w:lvlText w:val="（%1）"/>
      <w:lvlJc w:val="left"/>
      <w:pPr>
        <w:ind w:left="181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>
    <w:nsid w:val="495630A1"/>
    <w:multiLevelType w:val="hybridMultilevel"/>
    <w:tmpl w:val="EA9E4A3C"/>
    <w:lvl w:ilvl="0" w:tplc="119CFA38">
      <w:start w:val="1"/>
      <w:numFmt w:val="taiwaneseCountingThousand"/>
      <w:lvlText w:val="（%1）"/>
      <w:lvlJc w:val="left"/>
      <w:pPr>
        <w:ind w:left="181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8">
    <w:nsid w:val="50B5752A"/>
    <w:multiLevelType w:val="hybridMultilevel"/>
    <w:tmpl w:val="1332E73A"/>
    <w:lvl w:ilvl="0" w:tplc="BA20E0DC">
      <w:start w:val="1"/>
      <w:numFmt w:val="taiwaneseCountingThousand"/>
      <w:lvlText w:val="%1、"/>
      <w:lvlJc w:val="left"/>
      <w:pPr>
        <w:ind w:left="1056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  <w:rPr>
        <w:rFonts w:cs="Times New Roman"/>
      </w:rPr>
    </w:lvl>
  </w:abstractNum>
  <w:abstractNum w:abstractNumId="9">
    <w:nsid w:val="58D64DB8"/>
    <w:multiLevelType w:val="hybridMultilevel"/>
    <w:tmpl w:val="712AB7A2"/>
    <w:lvl w:ilvl="0" w:tplc="7E8083BE">
      <w:start w:val="1"/>
      <w:numFmt w:val="taiwaneseCountingThousand"/>
      <w:lvlText w:val="（%1）"/>
      <w:lvlJc w:val="left"/>
      <w:pPr>
        <w:ind w:left="1857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5E8"/>
    <w:rsid w:val="00004592"/>
    <w:rsid w:val="00025F10"/>
    <w:rsid w:val="000373E6"/>
    <w:rsid w:val="000438BA"/>
    <w:rsid w:val="0004513B"/>
    <w:rsid w:val="00046A77"/>
    <w:rsid w:val="00092E86"/>
    <w:rsid w:val="000967C9"/>
    <w:rsid w:val="000A0469"/>
    <w:rsid w:val="000B05D4"/>
    <w:rsid w:val="000B4ADF"/>
    <w:rsid w:val="000C3583"/>
    <w:rsid w:val="000D63FE"/>
    <w:rsid w:val="000E4C01"/>
    <w:rsid w:val="000E4F1E"/>
    <w:rsid w:val="000F3C6B"/>
    <w:rsid w:val="00144B3E"/>
    <w:rsid w:val="0014521A"/>
    <w:rsid w:val="001557C1"/>
    <w:rsid w:val="00157E17"/>
    <w:rsid w:val="001657B4"/>
    <w:rsid w:val="0017055D"/>
    <w:rsid w:val="001A31E3"/>
    <w:rsid w:val="001B275E"/>
    <w:rsid w:val="001B386F"/>
    <w:rsid w:val="001C31CD"/>
    <w:rsid w:val="001C3C7B"/>
    <w:rsid w:val="001D49AF"/>
    <w:rsid w:val="001D55AB"/>
    <w:rsid w:val="001E09C0"/>
    <w:rsid w:val="00206C59"/>
    <w:rsid w:val="002132CB"/>
    <w:rsid w:val="00223478"/>
    <w:rsid w:val="00227DCF"/>
    <w:rsid w:val="00255F70"/>
    <w:rsid w:val="002600C4"/>
    <w:rsid w:val="002700B4"/>
    <w:rsid w:val="002750EA"/>
    <w:rsid w:val="00277465"/>
    <w:rsid w:val="002838FD"/>
    <w:rsid w:val="002A0738"/>
    <w:rsid w:val="002B7E45"/>
    <w:rsid w:val="002C562F"/>
    <w:rsid w:val="002D20C4"/>
    <w:rsid w:val="002D381A"/>
    <w:rsid w:val="002D679D"/>
    <w:rsid w:val="0030712F"/>
    <w:rsid w:val="00313D48"/>
    <w:rsid w:val="00314041"/>
    <w:rsid w:val="00314B6D"/>
    <w:rsid w:val="00315CFB"/>
    <w:rsid w:val="00327B7B"/>
    <w:rsid w:val="003306D0"/>
    <w:rsid w:val="00331A25"/>
    <w:rsid w:val="0034188B"/>
    <w:rsid w:val="00353035"/>
    <w:rsid w:val="003615AD"/>
    <w:rsid w:val="00365B90"/>
    <w:rsid w:val="003746E3"/>
    <w:rsid w:val="00375A3D"/>
    <w:rsid w:val="003809B7"/>
    <w:rsid w:val="00391A6D"/>
    <w:rsid w:val="00393A36"/>
    <w:rsid w:val="003A1B1D"/>
    <w:rsid w:val="003A36DA"/>
    <w:rsid w:val="003A4F53"/>
    <w:rsid w:val="003A688A"/>
    <w:rsid w:val="003A6DB0"/>
    <w:rsid w:val="003D08DE"/>
    <w:rsid w:val="00401939"/>
    <w:rsid w:val="00402E54"/>
    <w:rsid w:val="00404258"/>
    <w:rsid w:val="00406576"/>
    <w:rsid w:val="00424FFE"/>
    <w:rsid w:val="00425796"/>
    <w:rsid w:val="004433C0"/>
    <w:rsid w:val="00443C19"/>
    <w:rsid w:val="004B331C"/>
    <w:rsid w:val="004C0311"/>
    <w:rsid w:val="004C4D93"/>
    <w:rsid w:val="004D0806"/>
    <w:rsid w:val="004D3592"/>
    <w:rsid w:val="004D3E42"/>
    <w:rsid w:val="004D7B75"/>
    <w:rsid w:val="004F2B59"/>
    <w:rsid w:val="004F2C44"/>
    <w:rsid w:val="004F5533"/>
    <w:rsid w:val="00503612"/>
    <w:rsid w:val="00503C8A"/>
    <w:rsid w:val="00505995"/>
    <w:rsid w:val="00512947"/>
    <w:rsid w:val="005277C5"/>
    <w:rsid w:val="00536B0C"/>
    <w:rsid w:val="00554B5D"/>
    <w:rsid w:val="005556DC"/>
    <w:rsid w:val="005568DF"/>
    <w:rsid w:val="00562CDE"/>
    <w:rsid w:val="00562DC6"/>
    <w:rsid w:val="00563D9E"/>
    <w:rsid w:val="005662C0"/>
    <w:rsid w:val="00574632"/>
    <w:rsid w:val="0059008F"/>
    <w:rsid w:val="00590C5A"/>
    <w:rsid w:val="005A71EB"/>
    <w:rsid w:val="005B1184"/>
    <w:rsid w:val="005D1A70"/>
    <w:rsid w:val="005D5C21"/>
    <w:rsid w:val="005F3066"/>
    <w:rsid w:val="005F677A"/>
    <w:rsid w:val="00603A5C"/>
    <w:rsid w:val="00604576"/>
    <w:rsid w:val="0060609D"/>
    <w:rsid w:val="00606F57"/>
    <w:rsid w:val="00611E1E"/>
    <w:rsid w:val="00613251"/>
    <w:rsid w:val="00616D1F"/>
    <w:rsid w:val="00634E8E"/>
    <w:rsid w:val="0064168A"/>
    <w:rsid w:val="006427C6"/>
    <w:rsid w:val="0068619D"/>
    <w:rsid w:val="006920CD"/>
    <w:rsid w:val="00693866"/>
    <w:rsid w:val="00696FCB"/>
    <w:rsid w:val="006B6B62"/>
    <w:rsid w:val="006B71DC"/>
    <w:rsid w:val="006B7BB4"/>
    <w:rsid w:val="006C247A"/>
    <w:rsid w:val="006D461C"/>
    <w:rsid w:val="006E3E6F"/>
    <w:rsid w:val="00704B0D"/>
    <w:rsid w:val="00704F78"/>
    <w:rsid w:val="007140DF"/>
    <w:rsid w:val="00716A3A"/>
    <w:rsid w:val="00724AF2"/>
    <w:rsid w:val="0072690E"/>
    <w:rsid w:val="00727AEF"/>
    <w:rsid w:val="00731A76"/>
    <w:rsid w:val="0073759F"/>
    <w:rsid w:val="007410F2"/>
    <w:rsid w:val="00744577"/>
    <w:rsid w:val="00763885"/>
    <w:rsid w:val="007B3A38"/>
    <w:rsid w:val="007B4BDB"/>
    <w:rsid w:val="007C7342"/>
    <w:rsid w:val="007D2EEF"/>
    <w:rsid w:val="007E1001"/>
    <w:rsid w:val="007E125C"/>
    <w:rsid w:val="00810A7A"/>
    <w:rsid w:val="00813C00"/>
    <w:rsid w:val="00820A65"/>
    <w:rsid w:val="00830DC4"/>
    <w:rsid w:val="00840D4C"/>
    <w:rsid w:val="00851974"/>
    <w:rsid w:val="00855287"/>
    <w:rsid w:val="00861586"/>
    <w:rsid w:val="008633E0"/>
    <w:rsid w:val="00864F2A"/>
    <w:rsid w:val="0086605D"/>
    <w:rsid w:val="00873B21"/>
    <w:rsid w:val="00874423"/>
    <w:rsid w:val="00875174"/>
    <w:rsid w:val="008774D0"/>
    <w:rsid w:val="008777E2"/>
    <w:rsid w:val="008B055F"/>
    <w:rsid w:val="008B3F6B"/>
    <w:rsid w:val="008B5392"/>
    <w:rsid w:val="008C0731"/>
    <w:rsid w:val="008C46AB"/>
    <w:rsid w:val="008D2C52"/>
    <w:rsid w:val="008E2086"/>
    <w:rsid w:val="008E48C1"/>
    <w:rsid w:val="008E63FC"/>
    <w:rsid w:val="009024D1"/>
    <w:rsid w:val="00906A43"/>
    <w:rsid w:val="00940B83"/>
    <w:rsid w:val="00943BEF"/>
    <w:rsid w:val="00954C78"/>
    <w:rsid w:val="00993208"/>
    <w:rsid w:val="00996E8B"/>
    <w:rsid w:val="009A2FC6"/>
    <w:rsid w:val="009A603A"/>
    <w:rsid w:val="009A6487"/>
    <w:rsid w:val="009B1980"/>
    <w:rsid w:val="009C741E"/>
    <w:rsid w:val="009D0ECD"/>
    <w:rsid w:val="009D4DBF"/>
    <w:rsid w:val="009E5CE5"/>
    <w:rsid w:val="009F08E2"/>
    <w:rsid w:val="009F3657"/>
    <w:rsid w:val="009F6BC4"/>
    <w:rsid w:val="00A01D74"/>
    <w:rsid w:val="00A25E46"/>
    <w:rsid w:val="00A805E8"/>
    <w:rsid w:val="00A86D7A"/>
    <w:rsid w:val="00A93D35"/>
    <w:rsid w:val="00A96981"/>
    <w:rsid w:val="00AA7A4F"/>
    <w:rsid w:val="00AB364F"/>
    <w:rsid w:val="00AC3292"/>
    <w:rsid w:val="00AC7035"/>
    <w:rsid w:val="00AD155E"/>
    <w:rsid w:val="00AD59DB"/>
    <w:rsid w:val="00AF15A8"/>
    <w:rsid w:val="00B1164D"/>
    <w:rsid w:val="00B12AA7"/>
    <w:rsid w:val="00B14FD0"/>
    <w:rsid w:val="00B21E3C"/>
    <w:rsid w:val="00B329FD"/>
    <w:rsid w:val="00B3532B"/>
    <w:rsid w:val="00B50500"/>
    <w:rsid w:val="00B51C0D"/>
    <w:rsid w:val="00B7394D"/>
    <w:rsid w:val="00B74F95"/>
    <w:rsid w:val="00BA337B"/>
    <w:rsid w:val="00BB3033"/>
    <w:rsid w:val="00BB504B"/>
    <w:rsid w:val="00BD3FDD"/>
    <w:rsid w:val="00BE2B4E"/>
    <w:rsid w:val="00BE5511"/>
    <w:rsid w:val="00C00CB7"/>
    <w:rsid w:val="00C21DDF"/>
    <w:rsid w:val="00C33F45"/>
    <w:rsid w:val="00C36562"/>
    <w:rsid w:val="00C41F4E"/>
    <w:rsid w:val="00C45777"/>
    <w:rsid w:val="00C608CA"/>
    <w:rsid w:val="00C65B79"/>
    <w:rsid w:val="00C704AF"/>
    <w:rsid w:val="00C74BCB"/>
    <w:rsid w:val="00C8257F"/>
    <w:rsid w:val="00C847F8"/>
    <w:rsid w:val="00C86872"/>
    <w:rsid w:val="00C87E91"/>
    <w:rsid w:val="00C961AE"/>
    <w:rsid w:val="00CA77EA"/>
    <w:rsid w:val="00CC07AE"/>
    <w:rsid w:val="00CC33E3"/>
    <w:rsid w:val="00D0291E"/>
    <w:rsid w:val="00D34280"/>
    <w:rsid w:val="00D43F51"/>
    <w:rsid w:val="00D646C8"/>
    <w:rsid w:val="00D806FF"/>
    <w:rsid w:val="00DB48FB"/>
    <w:rsid w:val="00DC14C3"/>
    <w:rsid w:val="00DC43CB"/>
    <w:rsid w:val="00E15C8E"/>
    <w:rsid w:val="00E23C65"/>
    <w:rsid w:val="00E24635"/>
    <w:rsid w:val="00E3363F"/>
    <w:rsid w:val="00E43B93"/>
    <w:rsid w:val="00E43F69"/>
    <w:rsid w:val="00E46E20"/>
    <w:rsid w:val="00E5273A"/>
    <w:rsid w:val="00E56576"/>
    <w:rsid w:val="00E61BF3"/>
    <w:rsid w:val="00E7438A"/>
    <w:rsid w:val="00E7645A"/>
    <w:rsid w:val="00E81173"/>
    <w:rsid w:val="00E95A46"/>
    <w:rsid w:val="00EA0CCA"/>
    <w:rsid w:val="00EA534C"/>
    <w:rsid w:val="00EC26D1"/>
    <w:rsid w:val="00ED2F65"/>
    <w:rsid w:val="00F164DB"/>
    <w:rsid w:val="00F17F4F"/>
    <w:rsid w:val="00F31C7D"/>
    <w:rsid w:val="00F40FC1"/>
    <w:rsid w:val="00F43868"/>
    <w:rsid w:val="00F57D62"/>
    <w:rsid w:val="00F622A4"/>
    <w:rsid w:val="00F734EE"/>
    <w:rsid w:val="00F73E84"/>
    <w:rsid w:val="00F8087A"/>
    <w:rsid w:val="00F82229"/>
    <w:rsid w:val="00FA5506"/>
    <w:rsid w:val="00FC44F0"/>
    <w:rsid w:val="00FD1E66"/>
    <w:rsid w:val="00FD7406"/>
    <w:rsid w:val="00FD792A"/>
    <w:rsid w:val="00FE69D5"/>
    <w:rsid w:val="00FF0502"/>
    <w:rsid w:val="00FF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EC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5796"/>
    <w:pPr>
      <w:ind w:leftChars="200" w:left="480"/>
    </w:pPr>
  </w:style>
  <w:style w:type="character" w:styleId="Hyperlink">
    <w:name w:val="Hyperlink"/>
    <w:basedOn w:val="DefaultParagraphFont"/>
    <w:uiPriority w:val="99"/>
    <w:semiHidden/>
    <w:rsid w:val="00943BEF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FD792A"/>
    <w:rPr>
      <w:rFonts w:cs="Times New Roman"/>
      <w:color w:val="DD4B39"/>
    </w:rPr>
  </w:style>
  <w:style w:type="character" w:customStyle="1" w:styleId="ft">
    <w:name w:val="ft"/>
    <w:uiPriority w:val="99"/>
    <w:rsid w:val="00FD792A"/>
  </w:style>
  <w:style w:type="paragraph" w:styleId="Header">
    <w:name w:val="header"/>
    <w:basedOn w:val="Normal"/>
    <w:link w:val="HeaderChar"/>
    <w:uiPriority w:val="99"/>
    <w:rsid w:val="00536B0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36B0C"/>
    <w:rPr>
      <w:sz w:val="20"/>
    </w:rPr>
  </w:style>
  <w:style w:type="paragraph" w:styleId="Footer">
    <w:name w:val="footer"/>
    <w:basedOn w:val="Normal"/>
    <w:link w:val="FooterChar"/>
    <w:uiPriority w:val="99"/>
    <w:rsid w:val="00536B0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36B0C"/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391A6D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391A6D"/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91A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91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91A6D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391A6D"/>
    <w:rPr>
      <w:rFonts w:ascii="Cambria" w:hAnsi="Cambria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1A6D"/>
    <w:rPr>
      <w:rFonts w:ascii="Cambria" w:eastAsia="新細明體" w:hAnsi="Cambria"/>
      <w:sz w:val="18"/>
    </w:rPr>
  </w:style>
  <w:style w:type="table" w:styleId="TableGrid">
    <w:name w:val="Table Grid"/>
    <w:basedOn w:val="TableNormal"/>
    <w:uiPriority w:val="99"/>
    <w:locked/>
    <w:rsid w:val="002838FD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FD7406"/>
    <w:rPr>
      <w:rFonts w:cs="Times New Roman"/>
      <w:b/>
    </w:rPr>
  </w:style>
  <w:style w:type="paragraph" w:customStyle="1" w:styleId="Default">
    <w:name w:val="Default"/>
    <w:uiPriority w:val="99"/>
    <w:rsid w:val="00255F7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cuhtmleditcolor000000">
    <w:name w:val="cuhtmleditcolor000000"/>
    <w:uiPriority w:val="99"/>
    <w:rsid w:val="005B11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4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2988">
              <w:marLeft w:val="0"/>
              <w:marRight w:val="0"/>
              <w:marTop w:val="0"/>
              <w:marBottom w:val="0"/>
              <w:divBdr>
                <w:top w:val="single" w:sz="4" w:space="0" w:color="D0E7E9"/>
                <w:left w:val="single" w:sz="4" w:space="9" w:color="D0E7E9"/>
                <w:bottom w:val="single" w:sz="4" w:space="6" w:color="D0E7E9"/>
                <w:right w:val="single" w:sz="4" w:space="9" w:color="D0E7E9"/>
              </w:divBdr>
            </w:div>
          </w:divsChild>
        </w:div>
      </w:divsChild>
    </w:div>
    <w:div w:id="37474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212</Words>
  <Characters>1215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臺北市政府倡廉教育校園深耕計畫</dc:title>
  <dc:subject/>
  <dc:creator>輝</dc:creator>
  <cp:keywords/>
  <dc:description/>
  <cp:lastModifiedBy>yu23</cp:lastModifiedBy>
  <cp:revision>2</cp:revision>
  <cp:lastPrinted>2013-07-17T08:44:00Z</cp:lastPrinted>
  <dcterms:created xsi:type="dcterms:W3CDTF">2014-02-24T05:56:00Z</dcterms:created>
  <dcterms:modified xsi:type="dcterms:W3CDTF">2014-02-24T05:56:00Z</dcterms:modified>
</cp:coreProperties>
</file>